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432"/>
        <w:gridCol w:w="3865"/>
        <w:gridCol w:w="2694"/>
        <w:gridCol w:w="899"/>
      </w:tblGrid>
      <w:tr w:rsidR="00605A5B" w14:paraId="4020D0B0" w14:textId="77777777" w:rsidTr="008E0F14">
        <w:trPr>
          <w:trHeight w:val="1701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09F24033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5F3D0CCD" w14:textId="0B01A98F" w:rsidR="00605A5B" w:rsidRDefault="00DF7397" w:rsidP="00897FA5">
            <w:pPr>
              <w:pStyle w:val="Title"/>
              <w:jc w:val="center"/>
            </w:pPr>
            <w:r>
              <w:t>Alexander Pierre Santos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4420F9ED" w14:textId="77777777" w:rsidR="00605A5B" w:rsidRDefault="00605A5B"/>
        </w:tc>
      </w:tr>
      <w:tr w:rsidR="00F4501B" w14:paraId="3F25D791" w14:textId="77777777" w:rsidTr="008E0F14">
        <w:tc>
          <w:tcPr>
            <w:tcW w:w="3332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5F2D6BD" w14:textId="77777777" w:rsidR="00F4501B" w:rsidRDefault="00F4501B"/>
        </w:tc>
        <w:tc>
          <w:tcPr>
            <w:tcW w:w="3865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024F298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747B7434" w14:textId="77777777" w:rsidR="00F4501B" w:rsidRDefault="00F4501B"/>
        </w:tc>
      </w:tr>
      <w:tr w:rsidR="00605A5B" w14:paraId="4DF277C1" w14:textId="77777777" w:rsidTr="008E0F14">
        <w:trPr>
          <w:trHeight w:val="2057"/>
        </w:trPr>
        <w:tc>
          <w:tcPr>
            <w:tcW w:w="3332" w:type="dxa"/>
            <w:gridSpan w:val="2"/>
            <w:tcBorders>
              <w:right w:val="single" w:sz="18" w:space="0" w:color="648276" w:themeColor="accent5"/>
            </w:tcBorders>
          </w:tcPr>
          <w:p w14:paraId="29CBA613" w14:textId="77777777" w:rsidR="00605A5B" w:rsidRPr="00605A5B" w:rsidRDefault="00000000" w:rsidP="00605A5B">
            <w:pPr>
              <w:pStyle w:val="Heading1"/>
            </w:pPr>
            <w:sdt>
              <w:sdtPr>
                <w:id w:val="1604447469"/>
                <w:placeholder>
                  <w:docPart w:val="3D2E200FCAD5D544B7FE468947EC6EB2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Contact</w:t>
                </w:r>
              </w:sdtContent>
            </w:sdt>
          </w:p>
          <w:p w14:paraId="4829B14A" w14:textId="1BBADC85" w:rsidR="00C1095A" w:rsidRDefault="001D0E8B" w:rsidP="00897FA5">
            <w:pPr>
              <w:pStyle w:val="TextLeft"/>
            </w:pPr>
            <w:r>
              <w:t>Philadelphia</w:t>
            </w:r>
            <w:r w:rsidR="00DF7397">
              <w:t xml:space="preserve">, </w:t>
            </w:r>
            <w:r>
              <w:t>P</w:t>
            </w:r>
            <w:r w:rsidR="00FA6BEF">
              <w:t>A,</w:t>
            </w:r>
            <w:r>
              <w:t>1910</w:t>
            </w:r>
            <w:r w:rsidR="0090525F">
              <w:t>3</w:t>
            </w:r>
          </w:p>
          <w:p w14:paraId="02834FA2" w14:textId="7F11C83A" w:rsidR="00C1095A" w:rsidRDefault="00DF7397" w:rsidP="00897FA5">
            <w:pPr>
              <w:pStyle w:val="TextLeft"/>
            </w:pPr>
            <w:r>
              <w:t>1-270-223-7349</w:t>
            </w:r>
          </w:p>
          <w:p w14:paraId="0292B4F9" w14:textId="62BCC656" w:rsidR="00C1095A" w:rsidRDefault="00DF7397" w:rsidP="00897FA5">
            <w:pPr>
              <w:pStyle w:val="TextLeft"/>
            </w:pPr>
            <w:r>
              <w:t>Apsdigitalmarketer@gmail.com</w:t>
            </w:r>
          </w:p>
          <w:p w14:paraId="513573FF" w14:textId="77777777" w:rsidR="00605A5B" w:rsidRDefault="00605A5B" w:rsidP="00605A5B">
            <w:pPr>
              <w:pStyle w:val="TextLeft"/>
            </w:pPr>
          </w:p>
        </w:tc>
        <w:tc>
          <w:tcPr>
            <w:tcW w:w="7458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AAFEFAD" w14:textId="28E9D3B9" w:rsidR="00605A5B" w:rsidRDefault="00DF7397" w:rsidP="00605A5B">
            <w:pPr>
              <w:pStyle w:val="Heading2"/>
            </w:pPr>
            <w:r>
              <w:t xml:space="preserve">Summary of Qualifications </w:t>
            </w:r>
          </w:p>
          <w:p w14:paraId="1A8A7D37" w14:textId="47AC90BE" w:rsidR="00605A5B" w:rsidRPr="00D1336A" w:rsidRDefault="00DF7397" w:rsidP="006E70D3">
            <w:pPr>
              <w:pStyle w:val="TextRight"/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>Self-</w:t>
            </w:r>
            <w:r w:rsidR="0090525F" w:rsidRPr="00D1336A">
              <w:rPr>
                <w:sz w:val="20"/>
                <w:szCs w:val="20"/>
              </w:rPr>
              <w:t>starter</w:t>
            </w:r>
            <w:r w:rsidRPr="00D1336A">
              <w:rPr>
                <w:sz w:val="20"/>
                <w:szCs w:val="20"/>
              </w:rPr>
              <w:t xml:space="preserve"> and successful history in Digital Marketing</w:t>
            </w:r>
            <w:r w:rsidR="003441BE" w:rsidRPr="00D1336A">
              <w:rPr>
                <w:sz w:val="20"/>
                <w:szCs w:val="20"/>
              </w:rPr>
              <w:t xml:space="preserve"> and Account Managing</w:t>
            </w:r>
            <w:r w:rsidRPr="00D1336A">
              <w:rPr>
                <w:sz w:val="20"/>
                <w:szCs w:val="20"/>
              </w:rPr>
              <w:t>. My knowledge includes being Google Ads</w:t>
            </w:r>
            <w:r w:rsidR="006479AC" w:rsidRPr="00D1336A">
              <w:rPr>
                <w:sz w:val="20"/>
                <w:szCs w:val="20"/>
              </w:rPr>
              <w:t xml:space="preserve">/Meta </w:t>
            </w:r>
            <w:r w:rsidR="00532374">
              <w:rPr>
                <w:sz w:val="20"/>
                <w:szCs w:val="20"/>
              </w:rPr>
              <w:t>c</w:t>
            </w:r>
            <w:r w:rsidRPr="00D1336A">
              <w:rPr>
                <w:sz w:val="20"/>
                <w:szCs w:val="20"/>
              </w:rPr>
              <w:t>ertified with proficient skills and experience i</w:t>
            </w:r>
            <w:r w:rsidR="00FF78A8" w:rsidRPr="00D1336A">
              <w:rPr>
                <w:sz w:val="20"/>
                <w:szCs w:val="20"/>
              </w:rPr>
              <w:t>n</w:t>
            </w:r>
            <w:r w:rsidRPr="00D1336A">
              <w:rPr>
                <w:sz w:val="20"/>
                <w:szCs w:val="20"/>
              </w:rPr>
              <w:t xml:space="preserve"> </w:t>
            </w:r>
            <w:r w:rsidR="006479AC" w:rsidRPr="00D1336A">
              <w:rPr>
                <w:sz w:val="20"/>
                <w:szCs w:val="20"/>
              </w:rPr>
              <w:t>SEO optimization,</w:t>
            </w:r>
            <w:r w:rsidR="00FF78A8" w:rsidRPr="00D1336A">
              <w:rPr>
                <w:sz w:val="20"/>
                <w:szCs w:val="20"/>
              </w:rPr>
              <w:t xml:space="preserve"> SEM</w:t>
            </w:r>
            <w:r w:rsidR="0090525F" w:rsidRPr="00D1336A">
              <w:rPr>
                <w:sz w:val="20"/>
                <w:szCs w:val="20"/>
              </w:rPr>
              <w:t xml:space="preserve">, </w:t>
            </w:r>
            <w:r w:rsidRPr="00D1336A">
              <w:rPr>
                <w:sz w:val="20"/>
                <w:szCs w:val="20"/>
              </w:rPr>
              <w:t>lead generation, analytics</w:t>
            </w:r>
            <w:r w:rsidR="00532374">
              <w:rPr>
                <w:sz w:val="20"/>
                <w:szCs w:val="20"/>
              </w:rPr>
              <w:t xml:space="preserve"> reporting</w:t>
            </w:r>
            <w:r w:rsidRPr="00D1336A">
              <w:rPr>
                <w:sz w:val="20"/>
                <w:szCs w:val="20"/>
              </w:rPr>
              <w:t>, social media</w:t>
            </w:r>
            <w:r w:rsidR="007F4BFB" w:rsidRPr="00D1336A">
              <w:rPr>
                <w:sz w:val="20"/>
                <w:szCs w:val="20"/>
              </w:rPr>
              <w:t xml:space="preserve"> content creation</w:t>
            </w:r>
            <w:r w:rsidR="00FF78A8" w:rsidRPr="00D1336A">
              <w:rPr>
                <w:sz w:val="20"/>
                <w:szCs w:val="20"/>
              </w:rPr>
              <w:t>/</w:t>
            </w:r>
            <w:r w:rsidR="007F4BFB" w:rsidRPr="00D1336A">
              <w:rPr>
                <w:sz w:val="20"/>
                <w:szCs w:val="20"/>
              </w:rPr>
              <w:t>advertising</w:t>
            </w:r>
            <w:r w:rsidRPr="00D1336A">
              <w:rPr>
                <w:sz w:val="20"/>
                <w:szCs w:val="20"/>
              </w:rPr>
              <w:t>, email marketing,</w:t>
            </w:r>
            <w:r w:rsidR="00FF78A8" w:rsidRPr="00D1336A">
              <w:rPr>
                <w:sz w:val="20"/>
                <w:szCs w:val="20"/>
              </w:rPr>
              <w:t xml:space="preserve"> CMS,</w:t>
            </w:r>
            <w:r w:rsidRPr="00D1336A">
              <w:rPr>
                <w:sz w:val="20"/>
                <w:szCs w:val="20"/>
              </w:rPr>
              <w:t xml:space="preserve"> landing page optimization, and creative </w:t>
            </w:r>
            <w:r w:rsidR="00FF78A8" w:rsidRPr="00D1336A">
              <w:rPr>
                <w:sz w:val="20"/>
                <w:szCs w:val="20"/>
              </w:rPr>
              <w:t>approaches to work</w:t>
            </w:r>
            <w:r w:rsidRPr="00D1336A">
              <w:rPr>
                <w:sz w:val="20"/>
                <w:szCs w:val="20"/>
              </w:rPr>
              <w:t>. Out-of-the-box problem solver, capable of meeting deadlines under pressure.</w:t>
            </w:r>
            <w:r w:rsidR="00FF78A8" w:rsidRPr="00D1336A">
              <w:rPr>
                <w:sz w:val="20"/>
                <w:szCs w:val="20"/>
              </w:rPr>
              <w:t xml:space="preserve"> </w:t>
            </w:r>
            <w:r w:rsidR="00095FCF" w:rsidRPr="00D1336A">
              <w:rPr>
                <w:sz w:val="20"/>
                <w:szCs w:val="20"/>
              </w:rPr>
              <w:t>I am organized</w:t>
            </w:r>
            <w:r w:rsidR="00FF78A8" w:rsidRPr="00D1336A">
              <w:rPr>
                <w:sz w:val="20"/>
                <w:szCs w:val="20"/>
              </w:rPr>
              <w:t xml:space="preserve"> </w:t>
            </w:r>
            <w:r w:rsidRPr="00D1336A">
              <w:rPr>
                <w:sz w:val="20"/>
                <w:szCs w:val="20"/>
              </w:rPr>
              <w:t xml:space="preserve">with </w:t>
            </w:r>
            <w:r w:rsidR="0090525F" w:rsidRPr="00D1336A">
              <w:rPr>
                <w:sz w:val="20"/>
                <w:szCs w:val="20"/>
              </w:rPr>
              <w:t>great</w:t>
            </w:r>
            <w:r w:rsidRPr="00D1336A">
              <w:rPr>
                <w:sz w:val="20"/>
                <w:szCs w:val="20"/>
              </w:rPr>
              <w:t xml:space="preserve"> communication skills</w:t>
            </w:r>
            <w:r w:rsidR="0090525F" w:rsidRPr="00D1336A">
              <w:rPr>
                <w:sz w:val="20"/>
                <w:szCs w:val="20"/>
              </w:rPr>
              <w:t xml:space="preserve"> to match</w:t>
            </w:r>
            <w:r w:rsidR="00FF78A8" w:rsidRPr="00D1336A">
              <w:rPr>
                <w:sz w:val="20"/>
                <w:szCs w:val="20"/>
              </w:rPr>
              <w:t>.</w:t>
            </w:r>
          </w:p>
        </w:tc>
      </w:tr>
      <w:tr w:rsidR="000E1D44" w14:paraId="40265C5A" w14:textId="77777777" w:rsidTr="008E0F14">
        <w:trPr>
          <w:trHeight w:val="3688"/>
        </w:trPr>
        <w:tc>
          <w:tcPr>
            <w:tcW w:w="3332" w:type="dxa"/>
            <w:gridSpan w:val="2"/>
            <w:tcBorders>
              <w:right w:val="single" w:sz="18" w:space="0" w:color="648276" w:themeColor="accent5"/>
            </w:tcBorders>
          </w:tcPr>
          <w:p w14:paraId="69E8F99B" w14:textId="77777777" w:rsidR="000E1D44" w:rsidRDefault="00000000" w:rsidP="000E1D44">
            <w:pPr>
              <w:pStyle w:val="Heading1"/>
            </w:pPr>
            <w:sdt>
              <w:sdtPr>
                <w:id w:val="1723097672"/>
                <w:placeholder>
                  <w:docPart w:val="2B57DECBDE32F540AF38D22031DF6C8B"/>
                </w:placeholder>
                <w:temporary/>
                <w:showingPlcHdr/>
                <w15:appearance w15:val="hidden"/>
                <w:text/>
              </w:sdtPr>
              <w:sdtContent>
                <w:r w:rsidR="00A77921">
                  <w:t>Education</w:t>
                </w:r>
              </w:sdtContent>
            </w:sdt>
          </w:p>
          <w:p w14:paraId="429A3E85" w14:textId="53506793" w:rsidR="000E1D44" w:rsidRDefault="00897FA5" w:rsidP="00897FA5">
            <w:pPr>
              <w:pStyle w:val="TextLeft"/>
            </w:pPr>
            <w:r>
              <w:t xml:space="preserve">Western Kentucky University, Bowling Green, Ky </w:t>
            </w:r>
            <w:r>
              <w:br/>
              <w:t xml:space="preserve">Interdisciplinary Studies of Business </w:t>
            </w:r>
            <w:r w:rsidR="006479AC">
              <w:t>-</w:t>
            </w:r>
            <w:r w:rsidR="0090525F">
              <w:t xml:space="preserve"> </w:t>
            </w:r>
            <w:r w:rsidR="0035065A">
              <w:t>BA (</w:t>
            </w:r>
            <w:r w:rsidR="00F357C1">
              <w:t>201</w:t>
            </w:r>
            <w:r w:rsidR="006479AC">
              <w:t>4</w:t>
            </w:r>
            <w:r w:rsidR="00F357C1">
              <w:t>-</w:t>
            </w:r>
            <w:r>
              <w:t>201</w:t>
            </w:r>
            <w:r w:rsidR="006479AC">
              <w:t>8</w:t>
            </w:r>
            <w:r>
              <w:t>)</w:t>
            </w:r>
          </w:p>
          <w:p w14:paraId="665E2C7E" w14:textId="2DFF9F97" w:rsidR="00897FA5" w:rsidRPr="00897FA5" w:rsidRDefault="00897FA5" w:rsidP="00897FA5"/>
        </w:tc>
        <w:tc>
          <w:tcPr>
            <w:tcW w:w="7458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DA3A95F" w14:textId="1F2AB7D9" w:rsidR="0090525F" w:rsidRPr="00F81FD0" w:rsidRDefault="008E0F14" w:rsidP="00F81FD0">
            <w:pPr>
              <w:pStyle w:val="Heading2"/>
            </w:pPr>
            <w:r>
              <w:t>Expertise</w:t>
            </w:r>
            <w:r w:rsidR="00F81FD0">
              <w:br/>
            </w:r>
          </w:p>
          <w:p w14:paraId="4D76911C" w14:textId="6A61310D" w:rsidR="0090525F" w:rsidRPr="0090525F" w:rsidRDefault="0090525F" w:rsidP="0090525F">
            <w:pPr>
              <w:pStyle w:val="TextRight"/>
              <w:rPr>
                <w:rFonts w:cstheme="minorHAnsi"/>
                <w:b/>
                <w:bCs/>
                <w:iCs/>
                <w:color w:val="auto"/>
                <w:sz w:val="24"/>
              </w:rPr>
            </w:pPr>
            <w:r w:rsidRPr="0090525F">
              <w:rPr>
                <w:rFonts w:cstheme="minorHAnsi"/>
                <w:b/>
                <w:bCs/>
                <w:iCs/>
                <w:color w:val="auto"/>
                <w:sz w:val="24"/>
              </w:rPr>
              <w:t xml:space="preserve">SEM </w:t>
            </w:r>
          </w:p>
          <w:p w14:paraId="1953F06F" w14:textId="1BC83933" w:rsidR="00DF7397" w:rsidRPr="00CA7D84" w:rsidRDefault="00DF7397" w:rsidP="0057534A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 xml:space="preserve">Built Google Ads </w:t>
            </w:r>
            <w:r w:rsidR="0020460E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ampaigns utilizing proper account structure and best practices. </w:t>
            </w:r>
          </w:p>
          <w:p w14:paraId="45B03B00" w14:textId="21E9F898" w:rsidR="00DF7397" w:rsidRPr="00CA7D84" w:rsidRDefault="00DF7397" w:rsidP="0057534A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 xml:space="preserve">Audited existing Google Ads </w:t>
            </w:r>
            <w:r w:rsidR="0020460E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ampaigns to find problems and optimize performance. Restructured ad groups, keywords, and ad copy to adhere to Google best practices.  </w:t>
            </w:r>
          </w:p>
          <w:p w14:paraId="2CBA7665" w14:textId="1789726F" w:rsidR="00DF7397" w:rsidRPr="00CA7D84" w:rsidRDefault="00DF7397" w:rsidP="0057534A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 xml:space="preserve">Optimized Landing Pages to improve Ad Quality Scores.  </w:t>
            </w:r>
          </w:p>
          <w:p w14:paraId="3318A3BE" w14:textId="7C0B37D3" w:rsidR="00897FA5" w:rsidRDefault="00DF7397" w:rsidP="0057534A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>Conducted A/B Split Testing of Ad Copy</w:t>
            </w:r>
            <w:r w:rsidR="003441BE">
              <w:rPr>
                <w:rFonts w:cstheme="minorHAnsi"/>
                <w:iCs/>
                <w:color w:val="auto"/>
                <w:sz w:val="20"/>
              </w:rPr>
              <w:t>,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Landing Pages</w:t>
            </w:r>
            <w:r w:rsidR="003441BE">
              <w:rPr>
                <w:rFonts w:cstheme="minorHAnsi"/>
                <w:iCs/>
                <w:color w:val="auto"/>
                <w:sz w:val="20"/>
              </w:rPr>
              <w:t>, and creative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to increase CTR, lower CPC, and increase conversions</w:t>
            </w:r>
            <w:r w:rsidR="0090525F">
              <w:rPr>
                <w:rFonts w:cstheme="minorHAnsi"/>
                <w:iCs/>
                <w:color w:val="auto"/>
                <w:sz w:val="20"/>
              </w:rPr>
              <w:t>.</w:t>
            </w:r>
          </w:p>
          <w:p w14:paraId="37B174EA" w14:textId="10A055A2" w:rsidR="0020460E" w:rsidRPr="003441BE" w:rsidRDefault="0020460E" w:rsidP="0020460E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>
              <w:rPr>
                <w:rFonts w:cstheme="minorHAnsi"/>
                <w:iCs/>
                <w:color w:val="auto"/>
                <w:sz w:val="20"/>
              </w:rPr>
              <w:t>Well versed in</w:t>
            </w:r>
            <w:r w:rsidR="003441BE">
              <w:rPr>
                <w:rFonts w:cstheme="minorHAnsi"/>
                <w:iCs/>
                <w:color w:val="auto"/>
                <w:sz w:val="20"/>
              </w:rPr>
              <w:t xml:space="preserve"> using</w:t>
            </w:r>
            <w:r>
              <w:rPr>
                <w:rFonts w:cstheme="minorHAnsi"/>
                <w:iCs/>
                <w:color w:val="auto"/>
                <w:sz w:val="20"/>
              </w:rPr>
              <w:t xml:space="preserve"> Social Media Ad platforms such as Meta Ads </w:t>
            </w:r>
            <w:r w:rsidR="003441BE">
              <w:rPr>
                <w:rFonts w:cstheme="minorHAnsi"/>
                <w:iCs/>
                <w:color w:val="auto"/>
                <w:sz w:val="20"/>
              </w:rPr>
              <w:t>m</w:t>
            </w:r>
            <w:r>
              <w:rPr>
                <w:rFonts w:cstheme="minorHAnsi"/>
                <w:iCs/>
                <w:color w:val="auto"/>
                <w:sz w:val="20"/>
              </w:rPr>
              <w:t>anager, LinkedIn Ads (LinkedIn Sales Navigator)</w:t>
            </w:r>
            <w:r w:rsidR="003441BE">
              <w:rPr>
                <w:rFonts w:cstheme="minorHAnsi"/>
                <w:iCs/>
                <w:color w:val="auto"/>
                <w:sz w:val="20"/>
              </w:rPr>
              <w:t xml:space="preserve">, Twitter Ads, </w:t>
            </w:r>
            <w:r w:rsidR="000A3EB2">
              <w:rPr>
                <w:rFonts w:cstheme="minorHAnsi"/>
                <w:iCs/>
                <w:color w:val="auto"/>
                <w:sz w:val="20"/>
              </w:rPr>
              <w:t xml:space="preserve">Hulu Ads, </w:t>
            </w:r>
            <w:r w:rsidR="003441BE">
              <w:rPr>
                <w:rFonts w:cstheme="minorHAnsi"/>
                <w:iCs/>
                <w:color w:val="auto"/>
                <w:sz w:val="20"/>
              </w:rPr>
              <w:t>and TikTok Ads manager.</w:t>
            </w:r>
          </w:p>
          <w:p w14:paraId="33AB7B1C" w14:textId="77777777" w:rsidR="0090525F" w:rsidRPr="0090525F" w:rsidRDefault="0090525F" w:rsidP="0090525F"/>
          <w:p w14:paraId="3A20B5DE" w14:textId="4AAABCFE" w:rsidR="0090525F" w:rsidRPr="0090525F" w:rsidRDefault="0090525F" w:rsidP="0090525F">
            <w:pPr>
              <w:rPr>
                <w:b/>
                <w:bCs/>
              </w:rPr>
            </w:pPr>
            <w:r w:rsidRPr="0090525F">
              <w:rPr>
                <w:b/>
                <w:bCs/>
              </w:rPr>
              <w:t>SEO</w:t>
            </w:r>
          </w:p>
          <w:p w14:paraId="533B2504" w14:textId="17B36FC2" w:rsidR="00897FA5" w:rsidRPr="00CA7D84" w:rsidRDefault="00897FA5" w:rsidP="0090525F">
            <w:pPr>
              <w:pStyle w:val="TextRight"/>
              <w:rPr>
                <w:rFonts w:cstheme="minorHAnsi"/>
                <w:iCs/>
                <w:color w:val="auto"/>
                <w:sz w:val="20"/>
              </w:rPr>
            </w:pPr>
          </w:p>
          <w:p w14:paraId="70B61224" w14:textId="42196C27" w:rsidR="00055B6B" w:rsidRDefault="00055B6B" w:rsidP="00055B6B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>
              <w:rPr>
                <w:rFonts w:cstheme="minorHAnsi"/>
                <w:iCs/>
                <w:color w:val="auto"/>
                <w:sz w:val="20"/>
              </w:rPr>
              <w:t>Conducted</w:t>
            </w:r>
            <w:r w:rsidR="006E30A3">
              <w:rPr>
                <w:rFonts w:cstheme="minorHAnsi"/>
                <w:iCs/>
                <w:color w:val="auto"/>
                <w:sz w:val="20"/>
              </w:rPr>
              <w:t xml:space="preserve"> many</w:t>
            </w:r>
            <w:r>
              <w:rPr>
                <w:rFonts w:cstheme="minorHAnsi"/>
                <w:iCs/>
                <w:color w:val="auto"/>
                <w:sz w:val="20"/>
              </w:rPr>
              <w:t xml:space="preserve"> SEO Audits. </w:t>
            </w:r>
          </w:p>
          <w:p w14:paraId="06684538" w14:textId="7BA9648D" w:rsidR="00055B6B" w:rsidRPr="00055B6B" w:rsidRDefault="00DF7397" w:rsidP="00055B6B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>Used Analytic</w:t>
            </w:r>
            <w:r w:rsidR="0090525F">
              <w:rPr>
                <w:rFonts w:cstheme="minorHAnsi"/>
                <w:iCs/>
                <w:color w:val="auto"/>
                <w:sz w:val="20"/>
              </w:rPr>
              <w:t xml:space="preserve"> tools (such as Google </w:t>
            </w:r>
            <w:r w:rsidR="003441BE">
              <w:rPr>
                <w:rFonts w:cstheme="minorHAnsi"/>
                <w:iCs/>
                <w:color w:val="auto"/>
                <w:sz w:val="20"/>
              </w:rPr>
              <w:t xml:space="preserve">Analytics) </w:t>
            </w:r>
            <w:r w:rsidR="003441BE" w:rsidRPr="00CA7D84">
              <w:rPr>
                <w:rFonts w:cstheme="minorHAnsi"/>
                <w:iCs/>
                <w:color w:val="auto"/>
                <w:sz w:val="20"/>
              </w:rPr>
              <w:t>to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  <w:r w:rsidR="0090525F">
              <w:rPr>
                <w:rFonts w:cstheme="minorHAnsi"/>
                <w:iCs/>
                <w:color w:val="auto"/>
                <w:sz w:val="20"/>
              </w:rPr>
              <w:t>a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ssess </w:t>
            </w:r>
            <w:r w:rsidR="0090525F">
              <w:rPr>
                <w:rFonts w:cstheme="minorHAnsi"/>
                <w:iCs/>
                <w:color w:val="auto"/>
                <w:sz w:val="20"/>
              </w:rPr>
              <w:t>v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isitor </w:t>
            </w:r>
            <w:r w:rsidR="0090525F">
              <w:rPr>
                <w:rFonts w:cstheme="minorHAnsi"/>
                <w:iCs/>
                <w:color w:val="auto"/>
                <w:sz w:val="20"/>
              </w:rPr>
              <w:t>b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ehavior and </w:t>
            </w:r>
            <w:r w:rsidR="0090525F">
              <w:rPr>
                <w:rFonts w:cstheme="minorHAnsi"/>
                <w:iCs/>
                <w:color w:val="auto"/>
                <w:sz w:val="20"/>
              </w:rPr>
              <w:t>a</w:t>
            </w:r>
            <w:r w:rsidR="00897FA5" w:rsidRPr="00CA7D84">
              <w:rPr>
                <w:rFonts w:cstheme="minorHAnsi"/>
                <w:iCs/>
                <w:color w:val="auto"/>
                <w:sz w:val="20"/>
              </w:rPr>
              <w:t>djust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  <w:r w:rsidR="003441BE">
              <w:rPr>
                <w:rFonts w:cstheme="minorHAnsi"/>
                <w:iCs/>
                <w:color w:val="auto"/>
                <w:sz w:val="20"/>
              </w:rPr>
              <w:t>P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aid </w:t>
            </w:r>
            <w:r w:rsidR="0090525F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>ampaigns and Organic Search</w:t>
            </w:r>
            <w:r w:rsidR="003441BE">
              <w:rPr>
                <w:rFonts w:cstheme="minorHAnsi"/>
                <w:iCs/>
                <w:color w:val="auto"/>
                <w:sz w:val="20"/>
              </w:rPr>
              <w:t xml:space="preserve"> traffic.</w:t>
            </w:r>
          </w:p>
          <w:p w14:paraId="5BDE81CD" w14:textId="3ED2EED8" w:rsidR="00897FA5" w:rsidRPr="00CA7D84" w:rsidRDefault="00DF7397" w:rsidP="0057534A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 xml:space="preserve">Did </w:t>
            </w:r>
            <w:r w:rsidR="003441BE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ompetitive </w:t>
            </w:r>
            <w:r w:rsidR="003441BE">
              <w:rPr>
                <w:rFonts w:cstheme="minorHAnsi"/>
                <w:iCs/>
                <w:color w:val="auto"/>
                <w:sz w:val="20"/>
              </w:rPr>
              <w:t>k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eyword </w:t>
            </w:r>
            <w:r w:rsidR="003441BE">
              <w:rPr>
                <w:rFonts w:cstheme="minorHAnsi"/>
                <w:iCs/>
                <w:color w:val="auto"/>
                <w:sz w:val="20"/>
              </w:rPr>
              <w:t>r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esearch to </w:t>
            </w:r>
            <w:r w:rsidR="003441BE">
              <w:rPr>
                <w:rFonts w:cstheme="minorHAnsi"/>
                <w:iCs/>
                <w:color w:val="auto"/>
                <w:sz w:val="20"/>
              </w:rPr>
              <w:t>d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etermine </w:t>
            </w:r>
            <w:proofErr w:type="spellStart"/>
            <w:r w:rsidR="003441BE">
              <w:rPr>
                <w:rFonts w:cstheme="minorHAnsi"/>
                <w:iCs/>
                <w:color w:val="auto"/>
                <w:sz w:val="20"/>
              </w:rPr>
              <w:t>r</w:t>
            </w:r>
            <w:r w:rsidRPr="00CA7D84">
              <w:rPr>
                <w:rFonts w:cstheme="minorHAnsi"/>
                <w:iCs/>
                <w:color w:val="auto"/>
                <w:sz w:val="20"/>
              </w:rPr>
              <w:t>ankability</w:t>
            </w:r>
            <w:proofErr w:type="spellEnd"/>
            <w:r w:rsidRPr="00CA7D84">
              <w:rPr>
                <w:rFonts w:cstheme="minorHAnsi"/>
                <w:iCs/>
                <w:color w:val="auto"/>
                <w:sz w:val="20"/>
              </w:rPr>
              <w:t xml:space="preserve">, </w:t>
            </w:r>
            <w:r w:rsidR="003441BE">
              <w:rPr>
                <w:rFonts w:cstheme="minorHAnsi"/>
                <w:iCs/>
                <w:color w:val="auto"/>
                <w:sz w:val="20"/>
              </w:rPr>
              <w:t>f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ind Long Tail Keywords, and </w:t>
            </w:r>
            <w:r w:rsidR="003441BE">
              <w:rPr>
                <w:rFonts w:cstheme="minorHAnsi"/>
                <w:iCs/>
                <w:color w:val="auto"/>
                <w:sz w:val="20"/>
              </w:rPr>
              <w:t>n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ew </w:t>
            </w:r>
            <w:r w:rsidR="003441BE">
              <w:rPr>
                <w:rFonts w:cstheme="minorHAnsi"/>
                <w:iCs/>
                <w:color w:val="auto"/>
                <w:sz w:val="20"/>
              </w:rPr>
              <w:t>o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pportunities. </w:t>
            </w:r>
          </w:p>
          <w:p w14:paraId="03E37169" w14:textId="0EFB972C" w:rsidR="00897FA5" w:rsidRPr="00CA7D84" w:rsidRDefault="00DF7397" w:rsidP="00897FA5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 xml:space="preserve">Optimized Meta Tags - more details </w:t>
            </w:r>
            <w:r w:rsidR="003441BE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reated SEO </w:t>
            </w:r>
            <w:r w:rsidR="003441BE">
              <w:rPr>
                <w:rFonts w:cstheme="minorHAnsi"/>
                <w:iCs/>
                <w:color w:val="auto"/>
                <w:sz w:val="20"/>
              </w:rPr>
              <w:t>o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ptimized </w:t>
            </w:r>
            <w:r w:rsidR="003441BE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>ontent</w:t>
            </w:r>
            <w:r w:rsidR="00897FA5"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  <w:r w:rsidR="006E30A3">
              <w:rPr>
                <w:rFonts w:cstheme="minorHAnsi"/>
                <w:iCs/>
                <w:color w:val="auto"/>
                <w:sz w:val="20"/>
              </w:rPr>
              <w:t>c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hecked </w:t>
            </w:r>
            <w:r w:rsidR="006E30A3">
              <w:rPr>
                <w:rFonts w:cstheme="minorHAnsi"/>
                <w:iCs/>
                <w:color w:val="auto"/>
                <w:sz w:val="20"/>
              </w:rPr>
              <w:t>k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eyword </w:t>
            </w:r>
            <w:r w:rsidR="006E30A3">
              <w:rPr>
                <w:rFonts w:cstheme="minorHAnsi"/>
                <w:iCs/>
                <w:color w:val="auto"/>
                <w:sz w:val="20"/>
              </w:rPr>
              <w:t>d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ensity with Yoast </w:t>
            </w:r>
            <w:r w:rsidR="00897FA5" w:rsidRPr="00CA7D84">
              <w:rPr>
                <w:rFonts w:cstheme="minorHAnsi"/>
                <w:iCs/>
                <w:color w:val="auto"/>
                <w:sz w:val="20"/>
              </w:rPr>
              <w:t xml:space="preserve">SEO </w:t>
            </w:r>
            <w:r w:rsidR="006E30A3">
              <w:rPr>
                <w:rFonts w:cstheme="minorHAnsi"/>
                <w:iCs/>
                <w:color w:val="auto"/>
                <w:sz w:val="20"/>
              </w:rPr>
              <w:t xml:space="preserve">and other tools. 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</w:p>
          <w:p w14:paraId="57D3A2EF" w14:textId="49801AC4" w:rsidR="008E0F14" w:rsidRPr="00D824D7" w:rsidRDefault="00DF7397" w:rsidP="00055B6B">
            <w:pPr>
              <w:pStyle w:val="TextRight"/>
              <w:numPr>
                <w:ilvl w:val="0"/>
                <w:numId w:val="1"/>
              </w:numPr>
              <w:rPr>
                <w:rFonts w:cstheme="minorHAnsi"/>
                <w:iCs/>
                <w:color w:val="auto"/>
                <w:sz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</w:rPr>
              <w:t>Post</w:t>
            </w:r>
            <w:r w:rsidR="006E30A3">
              <w:rPr>
                <w:rFonts w:cstheme="minorHAnsi"/>
                <w:iCs/>
                <w:color w:val="auto"/>
                <w:sz w:val="20"/>
              </w:rPr>
              <w:t>ed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on High D</w:t>
            </w:r>
            <w:r w:rsidR="003441BE">
              <w:rPr>
                <w:rFonts w:cstheme="minorHAnsi"/>
                <w:iCs/>
                <w:color w:val="auto"/>
                <w:sz w:val="20"/>
              </w:rPr>
              <w:t xml:space="preserve">omain </w:t>
            </w:r>
            <w:r w:rsidR="003441BE" w:rsidRPr="00CA7D84">
              <w:rPr>
                <w:rFonts w:cstheme="minorHAnsi"/>
                <w:iCs/>
                <w:color w:val="auto"/>
                <w:sz w:val="20"/>
              </w:rPr>
              <w:t>A</w:t>
            </w:r>
            <w:r w:rsidR="003441BE">
              <w:rPr>
                <w:rFonts w:cstheme="minorHAnsi"/>
                <w:iCs/>
                <w:color w:val="auto"/>
                <w:sz w:val="20"/>
              </w:rPr>
              <w:t>uthority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  <w:r w:rsidR="0090525F">
              <w:rPr>
                <w:rFonts w:cstheme="minorHAnsi"/>
                <w:iCs/>
                <w:color w:val="auto"/>
                <w:sz w:val="20"/>
              </w:rPr>
              <w:t>p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artner </w:t>
            </w:r>
            <w:r w:rsidR="0090525F">
              <w:rPr>
                <w:rFonts w:cstheme="minorHAnsi"/>
                <w:iCs/>
                <w:color w:val="auto"/>
                <w:sz w:val="20"/>
              </w:rPr>
              <w:t>s</w:t>
            </w:r>
            <w:r w:rsidRPr="00CA7D84">
              <w:rPr>
                <w:rFonts w:cstheme="minorHAnsi"/>
                <w:iCs/>
                <w:color w:val="auto"/>
                <w:sz w:val="20"/>
              </w:rPr>
              <w:t>ites</w:t>
            </w:r>
            <w:r w:rsidR="0090525F">
              <w:rPr>
                <w:rFonts w:cstheme="minorHAnsi"/>
                <w:iCs/>
                <w:color w:val="auto"/>
                <w:sz w:val="20"/>
              </w:rPr>
              <w:t>,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</w:t>
            </w:r>
            <w:r w:rsidR="0090525F">
              <w:rPr>
                <w:rFonts w:cstheme="minorHAnsi"/>
                <w:iCs/>
                <w:color w:val="auto"/>
                <w:sz w:val="20"/>
              </w:rPr>
              <w:t>a</w:t>
            </w:r>
            <w:r w:rsidRPr="00CA7D84">
              <w:rPr>
                <w:rFonts w:cstheme="minorHAnsi"/>
                <w:iCs/>
                <w:color w:val="auto"/>
                <w:sz w:val="20"/>
              </w:rPr>
              <w:t>dvised clients on</w:t>
            </w:r>
            <w:r w:rsidR="00AE15E1">
              <w:rPr>
                <w:rFonts w:cstheme="minorHAnsi"/>
                <w:iCs/>
                <w:color w:val="auto"/>
                <w:sz w:val="20"/>
              </w:rPr>
              <w:t xml:space="preserve"> a 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landing page and funnel optimization, content creation, </w:t>
            </w:r>
            <w:r w:rsidR="00AE15E1">
              <w:rPr>
                <w:rFonts w:cstheme="minorHAnsi"/>
                <w:iCs/>
                <w:color w:val="auto"/>
                <w:sz w:val="20"/>
              </w:rPr>
              <w:t>link-building</w:t>
            </w:r>
            <w:r w:rsidRPr="00CA7D84">
              <w:rPr>
                <w:rFonts w:cstheme="minorHAnsi"/>
                <w:iCs/>
                <w:color w:val="auto"/>
                <w:sz w:val="20"/>
              </w:rPr>
              <w:t xml:space="preserve"> strategies, and email marketing strategies.  </w:t>
            </w:r>
            <w:r w:rsidR="00D824D7">
              <w:rPr>
                <w:rFonts w:cstheme="minorHAnsi"/>
                <w:iCs/>
                <w:color w:val="auto"/>
                <w:sz w:val="20"/>
              </w:rPr>
              <w:br/>
            </w:r>
            <w:r w:rsidR="00D824D7">
              <w:rPr>
                <w:rFonts w:cstheme="minorHAnsi"/>
                <w:iCs/>
                <w:color w:val="auto"/>
                <w:sz w:val="20"/>
              </w:rPr>
              <w:br/>
            </w:r>
            <w:r w:rsidR="00D824D7">
              <w:rPr>
                <w:rFonts w:cstheme="minorHAnsi"/>
                <w:iCs/>
                <w:color w:val="auto"/>
                <w:sz w:val="20"/>
              </w:rPr>
              <w:br/>
            </w:r>
          </w:p>
          <w:p w14:paraId="4E41290B" w14:textId="22CE1A4C" w:rsidR="00055B6B" w:rsidRPr="0090525F" w:rsidRDefault="00055B6B" w:rsidP="00055B6B">
            <w:pPr>
              <w:pStyle w:val="TextRight"/>
              <w:rPr>
                <w:rFonts w:cstheme="minorHAnsi"/>
                <w:b/>
                <w:bCs/>
                <w:iCs/>
                <w:color w:val="auto"/>
                <w:sz w:val="24"/>
              </w:rPr>
            </w:pPr>
            <w:r w:rsidRPr="0090525F">
              <w:rPr>
                <w:rFonts w:cstheme="minorHAnsi"/>
                <w:b/>
                <w:bCs/>
                <w:iCs/>
                <w:color w:val="auto"/>
                <w:sz w:val="24"/>
              </w:rPr>
              <w:lastRenderedPageBreak/>
              <w:t>S</w:t>
            </w:r>
            <w:r>
              <w:rPr>
                <w:rFonts w:cstheme="minorHAnsi"/>
                <w:b/>
                <w:bCs/>
                <w:iCs/>
                <w:color w:val="auto"/>
                <w:sz w:val="24"/>
              </w:rPr>
              <w:t xml:space="preserve">ocial Media </w:t>
            </w:r>
            <w:r w:rsidRPr="0090525F">
              <w:rPr>
                <w:rFonts w:cstheme="minorHAnsi"/>
                <w:b/>
                <w:bCs/>
                <w:iCs/>
                <w:color w:val="auto"/>
                <w:sz w:val="24"/>
              </w:rPr>
              <w:t xml:space="preserve"> </w:t>
            </w:r>
          </w:p>
          <w:p w14:paraId="496F216D" w14:textId="0C7E6818" w:rsidR="008E0F14" w:rsidRPr="008E0F14" w:rsidRDefault="00CA7D84" w:rsidP="006479AC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CA7D84">
              <w:rPr>
                <w:rFonts w:cstheme="minorHAnsi"/>
                <w:iCs/>
                <w:color w:val="auto"/>
                <w:sz w:val="20"/>
                <w:szCs w:val="20"/>
              </w:rPr>
              <w:t>Managed and built-up social media accounts for clients by</w:t>
            </w:r>
            <w:r w:rsidR="00532374">
              <w:rPr>
                <w:rFonts w:cstheme="minorHAnsi"/>
                <w:iCs/>
                <w:color w:val="auto"/>
                <w:sz w:val="20"/>
                <w:szCs w:val="20"/>
              </w:rPr>
              <w:t xml:space="preserve"> implementing curated </w:t>
            </w:r>
            <w:r w:rsidRPr="00CA7D84">
              <w:rPr>
                <w:rFonts w:cstheme="minorHAnsi"/>
                <w:iCs/>
                <w:color w:val="auto"/>
                <w:sz w:val="20"/>
                <w:szCs w:val="20"/>
              </w:rPr>
              <w:t>strategy</w:t>
            </w:r>
            <w:r w:rsidR="00532374">
              <w:rPr>
                <w:rFonts w:cstheme="minorHAnsi"/>
                <w:iCs/>
                <w:color w:val="auto"/>
                <w:sz w:val="20"/>
                <w:szCs w:val="20"/>
              </w:rPr>
              <w:t xml:space="preserve"> techniques and using social media tools like Meta Business Suite stats to guide future content</w:t>
            </w:r>
            <w:r w:rsidR="00AE15E1">
              <w:rPr>
                <w:rFonts w:cstheme="minorHAnsi"/>
                <w:iCs/>
                <w:color w:val="auto"/>
                <w:sz w:val="20"/>
                <w:szCs w:val="20"/>
              </w:rPr>
              <w:t>.</w:t>
            </w:r>
          </w:p>
          <w:p w14:paraId="6229B548" w14:textId="0A983D24" w:rsidR="008E0F14" w:rsidRPr="008E0F14" w:rsidRDefault="00532374" w:rsidP="008E0F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>Worked on c</w:t>
            </w:r>
            <w:r w:rsidR="008E0F14" w:rsidRPr="008E0F14">
              <w:rPr>
                <w:rFonts w:cstheme="minorHAnsi"/>
                <w:color w:val="auto"/>
                <w:sz w:val="20"/>
                <w:szCs w:val="20"/>
              </w:rPr>
              <w:t>ontent</w:t>
            </w:r>
            <w:r w:rsidR="008E0F14">
              <w:rPr>
                <w:rFonts w:cstheme="minorHAnsi"/>
                <w:color w:val="auto"/>
                <w:sz w:val="20"/>
                <w:szCs w:val="20"/>
              </w:rPr>
              <w:t xml:space="preserve"> creation</w:t>
            </w:r>
            <w:r w:rsidR="008E0F14" w:rsidRPr="008E0F14">
              <w:rPr>
                <w:rFonts w:cstheme="minorHAnsi"/>
                <w:color w:val="auto"/>
                <w:sz w:val="20"/>
                <w:szCs w:val="20"/>
              </w:rPr>
              <w:t xml:space="preserve">, including </w:t>
            </w:r>
            <w:r w:rsidR="008E0F14" w:rsidRPr="008E0F14">
              <w:rPr>
                <w:rFonts w:cstheme="minorHAnsi"/>
                <w:color w:val="auto"/>
                <w:sz w:val="20"/>
                <w:szCs w:val="20"/>
              </w:rPr>
              <w:t>brand messaging, copywriting, and content marketing</w:t>
            </w:r>
            <w:r w:rsidR="00BB2A38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65386923" w14:textId="4E085D6E" w:rsidR="00D824D7" w:rsidRPr="00D824D7" w:rsidRDefault="008E0F14" w:rsidP="00D824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auto"/>
                <w:sz w:val="20"/>
                <w:szCs w:val="20"/>
              </w:rPr>
            </w:pPr>
            <w:r w:rsidRPr="008E0F14">
              <w:rPr>
                <w:rFonts w:cstheme="minorHAnsi"/>
                <w:color w:val="auto"/>
                <w:sz w:val="20"/>
                <w:szCs w:val="20"/>
              </w:rPr>
              <w:t>Improve</w:t>
            </w:r>
            <w:r w:rsidR="00532374">
              <w:rPr>
                <w:rFonts w:cstheme="minorHAnsi"/>
                <w:color w:val="auto"/>
                <w:sz w:val="20"/>
                <w:szCs w:val="20"/>
              </w:rPr>
              <w:t>d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client</w:t>
            </w:r>
            <w:r w:rsidRPr="008E0F14">
              <w:rPr>
                <w:rFonts w:cstheme="minorHAnsi"/>
                <w:color w:val="auto"/>
                <w:sz w:val="20"/>
                <w:szCs w:val="20"/>
              </w:rPr>
              <w:t xml:space="preserve"> social media</w:t>
            </w:r>
            <w:r w:rsidR="00532374">
              <w:rPr>
                <w:rFonts w:cstheme="minorHAnsi"/>
                <w:color w:val="auto"/>
                <w:sz w:val="20"/>
                <w:szCs w:val="20"/>
              </w:rPr>
              <w:t xml:space="preserve"> platforms, </w:t>
            </w:r>
            <w:r w:rsidRPr="008E0F14">
              <w:rPr>
                <w:rFonts w:cstheme="minorHAnsi"/>
                <w:color w:val="auto"/>
                <w:sz w:val="20"/>
                <w:szCs w:val="20"/>
              </w:rPr>
              <w:t>resulting in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532374" w:rsidRPr="008E0F14">
              <w:rPr>
                <w:rFonts w:cstheme="minorHAnsi"/>
                <w:color w:val="auto"/>
                <w:sz w:val="20"/>
                <w:szCs w:val="20"/>
              </w:rPr>
              <w:t>increased</w:t>
            </w:r>
            <w:r w:rsidRPr="008E0F14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532374">
              <w:rPr>
                <w:rFonts w:cstheme="minorHAnsi"/>
                <w:color w:val="auto"/>
                <w:sz w:val="20"/>
                <w:szCs w:val="20"/>
              </w:rPr>
              <w:t>long-term</w:t>
            </w:r>
            <w:r w:rsidRPr="008E0F14">
              <w:rPr>
                <w:rFonts w:cstheme="minorHAnsi"/>
                <w:color w:val="auto"/>
                <w:sz w:val="20"/>
                <w:szCs w:val="20"/>
              </w:rPr>
              <w:t xml:space="preserve"> engagement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and </w:t>
            </w:r>
            <w:r w:rsidR="00BB2A38">
              <w:rPr>
                <w:rFonts w:cstheme="minorHAnsi"/>
                <w:color w:val="auto"/>
                <w:sz w:val="20"/>
                <w:szCs w:val="20"/>
              </w:rPr>
              <w:t xml:space="preserve">increased followers by the thousands. </w:t>
            </w:r>
          </w:p>
        </w:tc>
      </w:tr>
      <w:tr w:rsidR="000E1D44" w14:paraId="0CBB840E" w14:textId="77777777" w:rsidTr="008E0F14">
        <w:trPr>
          <w:trHeight w:val="2375"/>
        </w:trPr>
        <w:tc>
          <w:tcPr>
            <w:tcW w:w="3332" w:type="dxa"/>
            <w:gridSpan w:val="2"/>
            <w:tcBorders>
              <w:right w:val="single" w:sz="18" w:space="0" w:color="648276" w:themeColor="accent5"/>
            </w:tcBorders>
          </w:tcPr>
          <w:p w14:paraId="1AB1AD1C" w14:textId="77777777" w:rsidR="000E1D44" w:rsidRDefault="00000000" w:rsidP="00A77921">
            <w:pPr>
              <w:pStyle w:val="Heading1"/>
            </w:pPr>
            <w:sdt>
              <w:sdtPr>
                <w:id w:val="-242716918"/>
                <w:placeholder>
                  <w:docPart w:val="E78F940B48D7124E887C145B48C7FE4D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0E1D44">
                  <w:t>Key Skills</w:t>
                </w:r>
              </w:sdtContent>
            </w:sdt>
          </w:p>
          <w:p w14:paraId="4D4D75C1" w14:textId="77777777" w:rsidR="00983144" w:rsidRDefault="00983144" w:rsidP="00983144">
            <w:pPr>
              <w:pStyle w:val="TextLeft"/>
            </w:pPr>
            <w:r>
              <w:t xml:space="preserve">Search Engine Optimization </w:t>
            </w:r>
            <w:r>
              <w:br/>
              <w:t xml:space="preserve">Search Engine Marketing  </w:t>
            </w:r>
            <w:r>
              <w:br/>
              <w:t xml:space="preserve">Pay Per Click </w:t>
            </w:r>
            <w:r>
              <w:br/>
              <w:t>Email Marketing</w:t>
            </w:r>
          </w:p>
          <w:p w14:paraId="6962C145" w14:textId="596773FD" w:rsidR="006E18A8" w:rsidRDefault="00983144" w:rsidP="00983144">
            <w:pPr>
              <w:pStyle w:val="TextLeft"/>
            </w:pPr>
            <w:r>
              <w:t>Social Media</w:t>
            </w:r>
            <w:r w:rsidR="000A3EB2">
              <w:t xml:space="preserve"> Marketing</w:t>
            </w:r>
          </w:p>
          <w:p w14:paraId="17D2241A" w14:textId="0E28343F" w:rsidR="00983144" w:rsidRDefault="006E18A8" w:rsidP="00983144">
            <w:pPr>
              <w:pStyle w:val="TextLeft"/>
            </w:pPr>
            <w:r>
              <w:t xml:space="preserve">Traditional Media Buying </w:t>
            </w:r>
            <w:r w:rsidR="00983144">
              <w:t xml:space="preserve">  </w:t>
            </w:r>
          </w:p>
          <w:p w14:paraId="213104F3" w14:textId="1E200788" w:rsidR="00983144" w:rsidRDefault="00897FA5" w:rsidP="00983144">
            <w:pPr>
              <w:pStyle w:val="TextLeft"/>
            </w:pPr>
            <w:r>
              <w:br/>
            </w:r>
          </w:p>
          <w:p w14:paraId="3EA8EA98" w14:textId="6A38176D" w:rsidR="000E1D44" w:rsidRDefault="000E1D44" w:rsidP="00897FA5">
            <w:pPr>
              <w:pStyle w:val="TextLeft"/>
            </w:pPr>
          </w:p>
        </w:tc>
        <w:tc>
          <w:tcPr>
            <w:tcW w:w="7458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13CAB72" w14:textId="7F590A70" w:rsidR="000E1D44" w:rsidRDefault="00941A42" w:rsidP="00A77921">
            <w:pPr>
              <w:pStyle w:val="Heading2"/>
            </w:pPr>
            <w:r>
              <w:t>Work Experience:</w:t>
            </w:r>
          </w:p>
          <w:p w14:paraId="15F260AA" w14:textId="0E732045" w:rsidR="00CA7D84" w:rsidRDefault="00CA7D84" w:rsidP="00CA7D84"/>
          <w:p w14:paraId="3CA7494C" w14:textId="098ADF07" w:rsidR="00CA7D84" w:rsidRPr="00B00CC2" w:rsidRDefault="00CA7D84" w:rsidP="00CA7D84">
            <w:pPr>
              <w:pStyle w:val="Text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Digital Marketing </w:t>
            </w:r>
            <w:r w:rsidRPr="00B00CC2">
              <w:rPr>
                <w:b/>
                <w:bCs/>
                <w:sz w:val="28"/>
                <w:szCs w:val="28"/>
                <w:u w:val="single"/>
              </w:rPr>
              <w:t xml:space="preserve">Specialist </w:t>
            </w:r>
          </w:p>
          <w:p w14:paraId="78B3CDC2" w14:textId="742D7FF3" w:rsidR="00CA7D84" w:rsidRDefault="00CA7D84" w:rsidP="00CA7D84">
            <w:proofErr w:type="spellStart"/>
            <w:r>
              <w:rPr>
                <w:b/>
                <w:bCs/>
              </w:rPr>
              <w:t>En</w:t>
            </w:r>
            <w:proofErr w:type="spellEnd"/>
            <w:r>
              <w:rPr>
                <w:b/>
                <w:bCs/>
              </w:rPr>
              <w:t xml:space="preserve"> Route</w:t>
            </w:r>
            <w:r w:rsidR="00186E68">
              <w:rPr>
                <w:b/>
                <w:bCs/>
              </w:rPr>
              <w:t xml:space="preserve"> Marketing</w:t>
            </w:r>
            <w:r w:rsidR="00743D37">
              <w:rPr>
                <w:b/>
                <w:bCs/>
              </w:rPr>
              <w:t xml:space="preserve"> </w:t>
            </w:r>
            <w:r>
              <w:t>– Philadelphia, P</w:t>
            </w:r>
            <w:r w:rsidR="00FA6BEF">
              <w:t>A</w:t>
            </w:r>
            <w:r>
              <w:br/>
              <w:t>October 2021 to Present</w:t>
            </w:r>
            <w:r>
              <w:br/>
            </w:r>
          </w:p>
          <w:p w14:paraId="08736F94" w14:textId="50A19277" w:rsidR="00CA7D84" w:rsidRPr="00D1336A" w:rsidRDefault="00743D37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Implemented and monitored marketing campaigns across various digital channels, including websites, social media, advertising, and email </w:t>
            </w:r>
            <w:proofErr w:type="gramStart"/>
            <w:r w:rsidRPr="00D1336A">
              <w:rPr>
                <w:sz w:val="20"/>
                <w:szCs w:val="20"/>
              </w:rPr>
              <w:t>marketing</w:t>
            </w:r>
            <w:proofErr w:type="gramEnd"/>
          </w:p>
          <w:p w14:paraId="5AEDE25B" w14:textId="66269F01" w:rsidR="00743D37" w:rsidRPr="00D1336A" w:rsidRDefault="00743D37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Prepared </w:t>
            </w:r>
            <w:r w:rsidR="006B0592" w:rsidRPr="00D1336A">
              <w:rPr>
                <w:sz w:val="20"/>
                <w:szCs w:val="20"/>
              </w:rPr>
              <w:t xml:space="preserve">reports </w:t>
            </w:r>
            <w:r w:rsidRPr="00D1336A">
              <w:rPr>
                <w:sz w:val="20"/>
                <w:szCs w:val="20"/>
              </w:rPr>
              <w:t xml:space="preserve">of </w:t>
            </w:r>
            <w:r w:rsidR="006E18A8" w:rsidRPr="00D1336A">
              <w:rPr>
                <w:sz w:val="20"/>
                <w:szCs w:val="20"/>
              </w:rPr>
              <w:t>agency</w:t>
            </w:r>
            <w:r w:rsidRPr="00D1336A">
              <w:rPr>
                <w:sz w:val="20"/>
                <w:szCs w:val="20"/>
              </w:rPr>
              <w:t xml:space="preserve"> performance </w:t>
            </w:r>
            <w:r w:rsidR="006B0592" w:rsidRPr="00D1336A">
              <w:rPr>
                <w:sz w:val="20"/>
                <w:szCs w:val="20"/>
              </w:rPr>
              <w:t xml:space="preserve">for staff and clients </w:t>
            </w:r>
            <w:r w:rsidR="006E18A8" w:rsidRPr="00D1336A">
              <w:rPr>
                <w:sz w:val="20"/>
                <w:szCs w:val="20"/>
              </w:rPr>
              <w:t xml:space="preserve">(monthly, quarterly, </w:t>
            </w:r>
            <w:r w:rsidR="008E0F14">
              <w:rPr>
                <w:sz w:val="20"/>
                <w:szCs w:val="20"/>
              </w:rPr>
              <w:t>YOY</w:t>
            </w:r>
            <w:r w:rsidR="006E18A8" w:rsidRPr="00D1336A">
              <w:rPr>
                <w:sz w:val="20"/>
                <w:szCs w:val="20"/>
              </w:rPr>
              <w:t>, and agenda planning)</w:t>
            </w:r>
          </w:p>
          <w:p w14:paraId="076D8A01" w14:textId="0C7FB9C6" w:rsidR="006B0592" w:rsidRPr="00D1336A" w:rsidRDefault="006B0592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Managed CMS for client’s websites, regularly updating content, images, </w:t>
            </w:r>
            <w:r w:rsidR="003441BE" w:rsidRPr="00D1336A">
              <w:rPr>
                <w:sz w:val="20"/>
                <w:szCs w:val="20"/>
              </w:rPr>
              <w:t xml:space="preserve">implementing SEO techniques, </w:t>
            </w:r>
            <w:r w:rsidRPr="00D1336A">
              <w:rPr>
                <w:sz w:val="20"/>
                <w:szCs w:val="20"/>
              </w:rPr>
              <w:t xml:space="preserve">and </w:t>
            </w:r>
            <w:proofErr w:type="gramStart"/>
            <w:r w:rsidRPr="00D1336A">
              <w:rPr>
                <w:sz w:val="20"/>
                <w:szCs w:val="20"/>
              </w:rPr>
              <w:t>graphics</w:t>
            </w:r>
            <w:proofErr w:type="gramEnd"/>
          </w:p>
          <w:p w14:paraId="24B88A83" w14:textId="2C4B9C08" w:rsidR="006B0592" w:rsidRPr="00D1336A" w:rsidRDefault="00843BE5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>D</w:t>
            </w:r>
            <w:r w:rsidR="006B0592" w:rsidRPr="00D1336A">
              <w:rPr>
                <w:sz w:val="20"/>
                <w:szCs w:val="20"/>
              </w:rPr>
              <w:t xml:space="preserve">eveloped </w:t>
            </w:r>
            <w:r w:rsidR="0061222B" w:rsidRPr="00D1336A">
              <w:rPr>
                <w:sz w:val="20"/>
                <w:szCs w:val="20"/>
              </w:rPr>
              <w:t xml:space="preserve">actionable plans for </w:t>
            </w:r>
            <w:r w:rsidR="006B0592" w:rsidRPr="00D1336A">
              <w:rPr>
                <w:sz w:val="20"/>
                <w:szCs w:val="20"/>
              </w:rPr>
              <w:t xml:space="preserve">client’s social media </w:t>
            </w:r>
            <w:proofErr w:type="gramStart"/>
            <w:r w:rsidR="006B0592" w:rsidRPr="00D1336A">
              <w:rPr>
                <w:sz w:val="20"/>
                <w:szCs w:val="20"/>
              </w:rPr>
              <w:t>accounts</w:t>
            </w:r>
            <w:proofErr w:type="gramEnd"/>
            <w:r w:rsidR="006B0592" w:rsidRPr="00D1336A">
              <w:rPr>
                <w:sz w:val="20"/>
                <w:szCs w:val="20"/>
              </w:rPr>
              <w:t xml:space="preserve"> </w:t>
            </w:r>
          </w:p>
          <w:p w14:paraId="4161CF11" w14:textId="4CCF38D0" w:rsidR="0020460E" w:rsidRPr="00D1336A" w:rsidRDefault="0020460E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Created content for clients for social </w:t>
            </w:r>
            <w:proofErr w:type="gramStart"/>
            <w:r w:rsidRPr="00D1336A">
              <w:rPr>
                <w:sz w:val="20"/>
                <w:szCs w:val="20"/>
              </w:rPr>
              <w:t>media</w:t>
            </w:r>
            <w:proofErr w:type="gramEnd"/>
            <w:r w:rsidRPr="00D1336A">
              <w:rPr>
                <w:sz w:val="20"/>
                <w:szCs w:val="20"/>
              </w:rPr>
              <w:t xml:space="preserve"> </w:t>
            </w:r>
          </w:p>
          <w:p w14:paraId="36B76A28" w14:textId="28FA8F2A" w:rsidR="003441BE" w:rsidRPr="00D1336A" w:rsidRDefault="003441BE" w:rsidP="00186E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Helped manage and </w:t>
            </w:r>
            <w:r w:rsidR="006E18A8" w:rsidRPr="00D1336A">
              <w:rPr>
                <w:sz w:val="20"/>
                <w:szCs w:val="20"/>
              </w:rPr>
              <w:t>execute</w:t>
            </w:r>
            <w:r w:rsidRPr="00D1336A">
              <w:rPr>
                <w:sz w:val="20"/>
                <w:szCs w:val="20"/>
              </w:rPr>
              <w:t xml:space="preserve"> </w:t>
            </w:r>
            <w:r w:rsidR="006E18A8" w:rsidRPr="00D1336A">
              <w:rPr>
                <w:sz w:val="20"/>
                <w:szCs w:val="20"/>
              </w:rPr>
              <w:t>traditional</w:t>
            </w:r>
            <w:r w:rsidRPr="00D1336A">
              <w:rPr>
                <w:sz w:val="20"/>
                <w:szCs w:val="20"/>
              </w:rPr>
              <w:t xml:space="preserve"> </w:t>
            </w:r>
            <w:r w:rsidR="006E18A8" w:rsidRPr="00D1336A">
              <w:rPr>
                <w:sz w:val="20"/>
                <w:szCs w:val="20"/>
              </w:rPr>
              <w:t>advertising</w:t>
            </w:r>
            <w:r w:rsidRPr="00D1336A">
              <w:rPr>
                <w:sz w:val="20"/>
                <w:szCs w:val="20"/>
              </w:rPr>
              <w:t xml:space="preserve"> </w:t>
            </w:r>
            <w:proofErr w:type="gramStart"/>
            <w:r w:rsidR="006E18A8" w:rsidRPr="00D1336A">
              <w:rPr>
                <w:sz w:val="20"/>
                <w:szCs w:val="20"/>
              </w:rPr>
              <w:t>campaigns</w:t>
            </w:r>
            <w:proofErr w:type="gramEnd"/>
            <w:r w:rsidR="006E18A8" w:rsidRPr="00D1336A">
              <w:rPr>
                <w:sz w:val="20"/>
                <w:szCs w:val="20"/>
              </w:rPr>
              <w:t xml:space="preserve"> </w:t>
            </w:r>
          </w:p>
          <w:p w14:paraId="3A1C11D4" w14:textId="77777777" w:rsidR="00CA7D84" w:rsidRPr="00CA7D84" w:rsidRDefault="00CA7D84" w:rsidP="00CA7D84"/>
          <w:p w14:paraId="34D1FA8E" w14:textId="3F863D60" w:rsidR="0057534A" w:rsidRPr="00B00CC2" w:rsidRDefault="00B00CC2" w:rsidP="00941A42">
            <w:pPr>
              <w:pStyle w:val="TextRight"/>
              <w:rPr>
                <w:b/>
                <w:bCs/>
                <w:sz w:val="28"/>
                <w:szCs w:val="28"/>
                <w:u w:val="single"/>
              </w:rPr>
            </w:pPr>
            <w:r w:rsidRPr="00B00CC2">
              <w:rPr>
                <w:b/>
                <w:bCs/>
                <w:sz w:val="28"/>
                <w:szCs w:val="28"/>
                <w:u w:val="single"/>
              </w:rPr>
              <w:t>E-commerce Product</w:t>
            </w:r>
            <w:r w:rsidR="00941A42" w:rsidRPr="00B00CC2">
              <w:rPr>
                <w:b/>
                <w:bCs/>
                <w:sz w:val="28"/>
                <w:szCs w:val="28"/>
                <w:u w:val="single"/>
              </w:rPr>
              <w:t xml:space="preserve"> Specialist </w:t>
            </w:r>
          </w:p>
          <w:p w14:paraId="5AB32E48" w14:textId="45196187" w:rsidR="00941A42" w:rsidRDefault="00941A42" w:rsidP="00941A42">
            <w:proofErr w:type="spellStart"/>
            <w:r w:rsidRPr="00941A42">
              <w:rPr>
                <w:b/>
                <w:bCs/>
              </w:rPr>
              <w:t>Salechamps</w:t>
            </w:r>
            <w:proofErr w:type="spellEnd"/>
            <w:r w:rsidRPr="00941A42">
              <w:rPr>
                <w:b/>
                <w:bCs/>
              </w:rPr>
              <w:t xml:space="preserve"> </w:t>
            </w:r>
            <w:r>
              <w:t>– Gallatin, TN</w:t>
            </w:r>
            <w:r>
              <w:br/>
            </w:r>
            <w:r w:rsidR="00BB2A38">
              <w:t>July</w:t>
            </w:r>
            <w:r>
              <w:t xml:space="preserve"> 2020 to </w:t>
            </w:r>
            <w:r w:rsidR="00CA7D84">
              <w:t>July 2021</w:t>
            </w:r>
            <w:r>
              <w:br/>
            </w:r>
          </w:p>
          <w:p w14:paraId="22921D4B" w14:textId="71FBA19D" w:rsidR="00ED6703" w:rsidRPr="009143B2" w:rsidRDefault="00186E68" w:rsidP="00ED670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43B2">
              <w:rPr>
                <w:sz w:val="20"/>
                <w:szCs w:val="20"/>
              </w:rPr>
              <w:t xml:space="preserve">Optimized web presences and made updates to </w:t>
            </w:r>
            <w:r w:rsidR="00C21D11" w:rsidRPr="009143B2">
              <w:rPr>
                <w:sz w:val="20"/>
                <w:szCs w:val="20"/>
              </w:rPr>
              <w:t>e-commerce</w:t>
            </w:r>
            <w:r w:rsidRPr="009143B2">
              <w:rPr>
                <w:sz w:val="20"/>
                <w:szCs w:val="20"/>
              </w:rPr>
              <w:t xml:space="preserve"> store</w:t>
            </w:r>
            <w:r w:rsidR="00843BE5" w:rsidRPr="009143B2">
              <w:rPr>
                <w:sz w:val="20"/>
                <w:szCs w:val="20"/>
              </w:rPr>
              <w:t xml:space="preserve">s (using Shopify, Amazon, and </w:t>
            </w:r>
            <w:proofErr w:type="spellStart"/>
            <w:r w:rsidR="00843BE5" w:rsidRPr="009143B2">
              <w:rPr>
                <w:sz w:val="20"/>
                <w:szCs w:val="20"/>
              </w:rPr>
              <w:t>Sellerchamp</w:t>
            </w:r>
            <w:proofErr w:type="spellEnd"/>
            <w:r w:rsidR="00843BE5" w:rsidRPr="009143B2">
              <w:rPr>
                <w:sz w:val="20"/>
                <w:szCs w:val="20"/>
              </w:rPr>
              <w:t>)</w:t>
            </w:r>
          </w:p>
          <w:p w14:paraId="1D632D85" w14:textId="218C3C61" w:rsidR="006E18A8" w:rsidRPr="009143B2" w:rsidRDefault="006E18A8" w:rsidP="006E18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43B2">
              <w:rPr>
                <w:sz w:val="20"/>
                <w:szCs w:val="20"/>
              </w:rPr>
              <w:t xml:space="preserve">Managed day to day operations of products and store accounts </w:t>
            </w:r>
          </w:p>
          <w:p w14:paraId="21D43E97" w14:textId="77777777" w:rsidR="009143B2" w:rsidRDefault="00ED6703" w:rsidP="009143B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43B2">
              <w:rPr>
                <w:sz w:val="20"/>
                <w:szCs w:val="20"/>
              </w:rPr>
              <w:t xml:space="preserve">Increased sales activity by trying new marketing </w:t>
            </w:r>
            <w:proofErr w:type="gramStart"/>
            <w:r w:rsidRPr="009143B2">
              <w:rPr>
                <w:sz w:val="20"/>
                <w:szCs w:val="20"/>
              </w:rPr>
              <w:t>methods</w:t>
            </w:r>
            <w:proofErr w:type="gramEnd"/>
            <w:r w:rsidRPr="009143B2">
              <w:rPr>
                <w:sz w:val="20"/>
                <w:szCs w:val="20"/>
              </w:rPr>
              <w:t xml:space="preserve"> </w:t>
            </w:r>
          </w:p>
          <w:p w14:paraId="1F0F31CD" w14:textId="671B628A" w:rsidR="00ED6703" w:rsidRPr="009143B2" w:rsidRDefault="00055B6B" w:rsidP="009143B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24D7">
              <w:rPr>
                <w:sz w:val="20"/>
                <w:szCs w:val="20"/>
              </w:rPr>
              <w:t>Curated list of prospective customers and</w:t>
            </w:r>
            <w:r w:rsidR="00D824D7" w:rsidRPr="00D824D7">
              <w:rPr>
                <w:sz w:val="20"/>
                <w:szCs w:val="20"/>
              </w:rPr>
              <w:t xml:space="preserve"> implemented retargeting that converted into conversions.</w:t>
            </w:r>
            <w:r w:rsidR="00B00CC2" w:rsidRPr="009143B2">
              <w:rPr>
                <w:highlight w:val="yellow"/>
              </w:rPr>
              <w:br/>
            </w:r>
          </w:p>
          <w:p w14:paraId="133F1272" w14:textId="6CED326E" w:rsidR="00ED6703" w:rsidRPr="005B725F" w:rsidRDefault="00ED6703" w:rsidP="00ED6703">
            <w:pPr>
              <w:pStyle w:val="TextRight"/>
              <w:rPr>
                <w:b/>
                <w:bCs/>
                <w:sz w:val="28"/>
                <w:szCs w:val="28"/>
                <w:u w:val="single"/>
              </w:rPr>
            </w:pPr>
            <w:r w:rsidRPr="005B725F">
              <w:rPr>
                <w:b/>
                <w:bCs/>
                <w:sz w:val="28"/>
                <w:szCs w:val="28"/>
                <w:u w:val="single"/>
              </w:rPr>
              <w:t>Freelancing</w:t>
            </w:r>
            <w:r w:rsidR="00B00CC2">
              <w:rPr>
                <w:b/>
                <w:bCs/>
                <w:sz w:val="28"/>
                <w:szCs w:val="28"/>
                <w:u w:val="single"/>
              </w:rPr>
              <w:t xml:space="preserve"> Work</w:t>
            </w:r>
          </w:p>
          <w:p w14:paraId="38BBF199" w14:textId="7C760408" w:rsidR="005E0F7D" w:rsidRPr="00D1336A" w:rsidRDefault="005B725F" w:rsidP="005E0F7D">
            <w:pPr>
              <w:rPr>
                <w:sz w:val="20"/>
                <w:szCs w:val="20"/>
              </w:rPr>
            </w:pPr>
            <w:r>
              <w:t>March 2019 to Present</w:t>
            </w:r>
            <w:r w:rsidR="009143B2">
              <w:br/>
            </w:r>
          </w:p>
          <w:p w14:paraId="5E5AD07D" w14:textId="6318A9EB" w:rsidR="005E0F7D" w:rsidRPr="00D1336A" w:rsidRDefault="005E0F7D" w:rsidP="005E0F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Project </w:t>
            </w:r>
            <w:r w:rsidR="00E84C99" w:rsidRPr="00D1336A">
              <w:rPr>
                <w:sz w:val="20"/>
                <w:szCs w:val="20"/>
              </w:rPr>
              <w:t>m</w:t>
            </w:r>
            <w:r w:rsidRPr="00D1336A">
              <w:rPr>
                <w:sz w:val="20"/>
                <w:szCs w:val="20"/>
              </w:rPr>
              <w:t xml:space="preserve">anagement </w:t>
            </w:r>
          </w:p>
          <w:p w14:paraId="3659A642" w14:textId="1EDC02C4" w:rsidR="005E0F7D" w:rsidRPr="00D1336A" w:rsidRDefault="006B0D27" w:rsidP="005E0F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>Copywrit</w:t>
            </w:r>
            <w:r w:rsidR="005E5C89" w:rsidRPr="00D1336A">
              <w:rPr>
                <w:sz w:val="20"/>
                <w:szCs w:val="20"/>
              </w:rPr>
              <w:t>ing</w:t>
            </w:r>
            <w:r w:rsidR="00E84C99" w:rsidRPr="00D1336A">
              <w:rPr>
                <w:sz w:val="20"/>
                <w:szCs w:val="20"/>
              </w:rPr>
              <w:t>/c</w:t>
            </w:r>
            <w:r w:rsidR="004E084D" w:rsidRPr="00D1336A">
              <w:rPr>
                <w:sz w:val="20"/>
                <w:szCs w:val="20"/>
              </w:rPr>
              <w:t xml:space="preserve">ontent </w:t>
            </w:r>
            <w:r w:rsidR="00E84C99" w:rsidRPr="00D1336A">
              <w:rPr>
                <w:sz w:val="20"/>
                <w:szCs w:val="20"/>
              </w:rPr>
              <w:t>w</w:t>
            </w:r>
            <w:r w:rsidR="004E084D" w:rsidRPr="00D1336A">
              <w:rPr>
                <w:sz w:val="20"/>
                <w:szCs w:val="20"/>
              </w:rPr>
              <w:t xml:space="preserve">riting </w:t>
            </w:r>
          </w:p>
          <w:p w14:paraId="25356E19" w14:textId="606959E8" w:rsidR="005B725F" w:rsidRPr="00D1336A" w:rsidRDefault="005E0F7D" w:rsidP="005E0F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>Website building</w:t>
            </w:r>
            <w:r w:rsidR="00E84C99" w:rsidRPr="00D1336A">
              <w:rPr>
                <w:sz w:val="20"/>
                <w:szCs w:val="20"/>
              </w:rPr>
              <w:t>/CMS managing</w:t>
            </w:r>
            <w:r w:rsidRPr="00D1336A">
              <w:rPr>
                <w:sz w:val="20"/>
                <w:szCs w:val="20"/>
              </w:rPr>
              <w:t xml:space="preserve"> (</w:t>
            </w:r>
            <w:proofErr w:type="spellStart"/>
            <w:r w:rsidRPr="00D1336A">
              <w:rPr>
                <w:sz w:val="20"/>
                <w:szCs w:val="20"/>
              </w:rPr>
              <w:t>Wordpress</w:t>
            </w:r>
            <w:proofErr w:type="spellEnd"/>
            <w:r w:rsidRPr="00D1336A">
              <w:rPr>
                <w:sz w:val="20"/>
                <w:szCs w:val="20"/>
              </w:rPr>
              <w:t xml:space="preserve">, Squarespace, </w:t>
            </w:r>
            <w:proofErr w:type="spellStart"/>
            <w:r w:rsidRPr="00D1336A">
              <w:rPr>
                <w:sz w:val="20"/>
                <w:szCs w:val="20"/>
              </w:rPr>
              <w:t>Wix</w:t>
            </w:r>
            <w:proofErr w:type="spellEnd"/>
            <w:r w:rsidRPr="00D1336A">
              <w:rPr>
                <w:sz w:val="20"/>
                <w:szCs w:val="20"/>
              </w:rPr>
              <w:t>)</w:t>
            </w:r>
          </w:p>
          <w:p w14:paraId="078E2B4B" w14:textId="4BD4FC5C" w:rsidR="005E0F7D" w:rsidRPr="00D1336A" w:rsidRDefault="00214B8D" w:rsidP="005E0F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SEO, </w:t>
            </w:r>
            <w:r w:rsidR="00C47865" w:rsidRPr="00D1336A">
              <w:rPr>
                <w:sz w:val="20"/>
                <w:szCs w:val="20"/>
              </w:rPr>
              <w:t>SEM</w:t>
            </w:r>
            <w:r w:rsidR="00F61A3E" w:rsidRPr="00D1336A">
              <w:rPr>
                <w:sz w:val="20"/>
                <w:szCs w:val="20"/>
              </w:rPr>
              <w:t>, Social Media</w:t>
            </w:r>
            <w:r w:rsidR="00C47865" w:rsidRPr="00D1336A">
              <w:rPr>
                <w:sz w:val="20"/>
                <w:szCs w:val="20"/>
              </w:rPr>
              <w:t xml:space="preserve"> Ads</w:t>
            </w:r>
            <w:r w:rsidR="0020460E" w:rsidRPr="00D1336A">
              <w:rPr>
                <w:sz w:val="20"/>
                <w:szCs w:val="20"/>
              </w:rPr>
              <w:t xml:space="preserve">, Social </w:t>
            </w:r>
            <w:r w:rsidR="000A3EB2" w:rsidRPr="00D1336A">
              <w:rPr>
                <w:sz w:val="20"/>
                <w:szCs w:val="20"/>
              </w:rPr>
              <w:t>M</w:t>
            </w:r>
            <w:r w:rsidR="0020460E" w:rsidRPr="00D1336A">
              <w:rPr>
                <w:sz w:val="20"/>
                <w:szCs w:val="20"/>
              </w:rPr>
              <w:t xml:space="preserve">edia </w:t>
            </w:r>
            <w:r w:rsidR="00E84C99" w:rsidRPr="00D1336A">
              <w:rPr>
                <w:sz w:val="20"/>
                <w:szCs w:val="20"/>
              </w:rPr>
              <w:t xml:space="preserve">management, </w:t>
            </w:r>
            <w:r w:rsidR="00F81FD0" w:rsidRPr="00D1336A">
              <w:rPr>
                <w:sz w:val="20"/>
                <w:szCs w:val="20"/>
              </w:rPr>
              <w:t>c</w:t>
            </w:r>
            <w:r w:rsidR="00055B6B" w:rsidRPr="00D1336A">
              <w:rPr>
                <w:sz w:val="20"/>
                <w:szCs w:val="20"/>
              </w:rPr>
              <w:t>ontent generation</w:t>
            </w:r>
          </w:p>
          <w:p w14:paraId="5A9B4B9F" w14:textId="7A5BC31C" w:rsidR="005B725F" w:rsidRDefault="005B725F" w:rsidP="005B725F"/>
          <w:p w14:paraId="5389E4B1" w14:textId="4C4DA1F5" w:rsidR="005B725F" w:rsidRPr="005B725F" w:rsidRDefault="00532374" w:rsidP="005B725F">
            <w:pPr>
              <w:pStyle w:val="Text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br/>
            </w:r>
            <w:r w:rsidR="00AD3E94">
              <w:rPr>
                <w:b/>
                <w:bCs/>
                <w:sz w:val="28"/>
                <w:szCs w:val="28"/>
                <w:u w:val="single"/>
              </w:rPr>
              <w:t xml:space="preserve">Inventory Specialist </w:t>
            </w:r>
            <w:r w:rsidR="005B725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54379838" w14:textId="2AC59E29" w:rsidR="005B725F" w:rsidRDefault="005B725F" w:rsidP="005B725F">
            <w:r w:rsidRPr="005B725F">
              <w:rPr>
                <w:b/>
                <w:bCs/>
              </w:rPr>
              <w:t>DHL E</w:t>
            </w:r>
            <w:r w:rsidR="00FA6BEF">
              <w:rPr>
                <w:b/>
                <w:bCs/>
              </w:rPr>
              <w:t>-</w:t>
            </w:r>
            <w:r w:rsidRPr="005B725F">
              <w:rPr>
                <w:b/>
                <w:bCs/>
              </w:rPr>
              <w:t>Commerce</w:t>
            </w:r>
            <w:r>
              <w:t xml:space="preserve"> – Atlanta, GA</w:t>
            </w:r>
          </w:p>
          <w:p w14:paraId="4FAD9905" w14:textId="109281F2" w:rsidR="005B725F" w:rsidRDefault="005B725F" w:rsidP="005B725F">
            <w:r>
              <w:t>March 2019 to December 2019</w:t>
            </w:r>
            <w:r w:rsidR="00FA6BEF">
              <w:br/>
            </w:r>
          </w:p>
          <w:p w14:paraId="5396311E" w14:textId="3767F3AD" w:rsidR="00633D2C" w:rsidRPr="00D1336A" w:rsidRDefault="00633D2C" w:rsidP="00633D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Organized and </w:t>
            </w:r>
            <w:r w:rsidR="00700D8E" w:rsidRPr="00D1336A">
              <w:rPr>
                <w:sz w:val="20"/>
                <w:szCs w:val="20"/>
              </w:rPr>
              <w:t>oversaw</w:t>
            </w:r>
            <w:r w:rsidRPr="00D1336A">
              <w:rPr>
                <w:sz w:val="20"/>
                <w:szCs w:val="20"/>
              </w:rPr>
              <w:t xml:space="preserve"> </w:t>
            </w:r>
            <w:proofErr w:type="gramStart"/>
            <w:r w:rsidRPr="00D1336A">
              <w:rPr>
                <w:sz w:val="20"/>
                <w:szCs w:val="20"/>
              </w:rPr>
              <w:t>projects</w:t>
            </w:r>
            <w:proofErr w:type="gramEnd"/>
            <w:r w:rsidRPr="00D1336A">
              <w:rPr>
                <w:sz w:val="20"/>
                <w:szCs w:val="20"/>
              </w:rPr>
              <w:t xml:space="preserve"> </w:t>
            </w:r>
          </w:p>
          <w:p w14:paraId="5EEC1AD4" w14:textId="77777777" w:rsidR="008E0F14" w:rsidRDefault="00633D2C" w:rsidP="008E0F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336A">
              <w:rPr>
                <w:sz w:val="20"/>
                <w:szCs w:val="20"/>
              </w:rPr>
              <w:t xml:space="preserve">Learned </w:t>
            </w:r>
            <w:r w:rsidR="00700D8E" w:rsidRPr="00D1336A">
              <w:rPr>
                <w:sz w:val="20"/>
                <w:szCs w:val="20"/>
              </w:rPr>
              <w:t>leadership</w:t>
            </w:r>
            <w:r w:rsidRPr="00D1336A">
              <w:rPr>
                <w:sz w:val="20"/>
                <w:szCs w:val="20"/>
              </w:rPr>
              <w:t xml:space="preserve"> </w:t>
            </w:r>
            <w:r w:rsidR="00700D8E" w:rsidRPr="00D1336A">
              <w:rPr>
                <w:sz w:val="20"/>
                <w:szCs w:val="20"/>
              </w:rPr>
              <w:t>qualities</w:t>
            </w:r>
            <w:r w:rsidRPr="00D1336A">
              <w:rPr>
                <w:sz w:val="20"/>
                <w:szCs w:val="20"/>
              </w:rPr>
              <w:t xml:space="preserve"> </w:t>
            </w:r>
            <w:r w:rsidR="00700D8E" w:rsidRPr="00D1336A">
              <w:rPr>
                <w:sz w:val="20"/>
                <w:szCs w:val="20"/>
              </w:rPr>
              <w:t xml:space="preserve">by collaborating with team to accomplish company </w:t>
            </w:r>
            <w:proofErr w:type="gramStart"/>
            <w:r w:rsidR="00700D8E" w:rsidRPr="00D1336A">
              <w:rPr>
                <w:sz w:val="20"/>
                <w:szCs w:val="20"/>
              </w:rPr>
              <w:t>goals</w:t>
            </w:r>
            <w:proofErr w:type="gramEnd"/>
          </w:p>
          <w:p w14:paraId="7685F957" w14:textId="1CA0C682" w:rsidR="000E1D44" w:rsidRPr="008E0F14" w:rsidRDefault="00700D8E" w:rsidP="008E0F1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E0F14">
              <w:rPr>
                <w:sz w:val="20"/>
                <w:szCs w:val="20"/>
              </w:rPr>
              <w:t>Analyzed database</w:t>
            </w:r>
            <w:r w:rsidR="00095FCF" w:rsidRPr="008E0F14">
              <w:rPr>
                <w:sz w:val="20"/>
                <w:szCs w:val="20"/>
              </w:rPr>
              <w:t xml:space="preserve"> for problem solving</w:t>
            </w:r>
            <w:r w:rsidR="00095FCF">
              <w:t xml:space="preserve"> </w:t>
            </w:r>
            <w:r w:rsidR="00C47865">
              <w:t xml:space="preserve"> </w:t>
            </w:r>
          </w:p>
        </w:tc>
      </w:tr>
      <w:tr w:rsidR="000E1D44" w14:paraId="6A598175" w14:textId="77777777" w:rsidTr="008E0F14">
        <w:trPr>
          <w:trHeight w:val="1604"/>
        </w:trPr>
        <w:tc>
          <w:tcPr>
            <w:tcW w:w="3332" w:type="dxa"/>
            <w:gridSpan w:val="2"/>
            <w:tcBorders>
              <w:right w:val="single" w:sz="18" w:space="0" w:color="648276" w:themeColor="accent5"/>
            </w:tcBorders>
          </w:tcPr>
          <w:p w14:paraId="10C5D3E5" w14:textId="77777777" w:rsidR="000E1D44" w:rsidRDefault="000E1D44"/>
        </w:tc>
        <w:tc>
          <w:tcPr>
            <w:tcW w:w="7458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B4722AD" w14:textId="26BF3380" w:rsidR="005B68B2" w:rsidRDefault="009D6BAD" w:rsidP="00F81FD0">
            <w:pPr>
              <w:pStyle w:val="Heading2"/>
            </w:pPr>
            <w:r>
              <w:t>References</w:t>
            </w:r>
          </w:p>
          <w:p w14:paraId="313751EB" w14:textId="7973BC9C" w:rsidR="00843BE5" w:rsidRPr="00F81FD0" w:rsidRDefault="00843BE5" w:rsidP="009D6BAD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 xml:space="preserve">Kayhan </w:t>
            </w:r>
            <w:proofErr w:type="spellStart"/>
            <w:r w:rsidRPr="00F81FD0">
              <w:rPr>
                <w:sz w:val="20"/>
                <w:szCs w:val="20"/>
              </w:rPr>
              <w:t>Ongun</w:t>
            </w:r>
            <w:proofErr w:type="spellEnd"/>
            <w:r w:rsidRPr="00F81FD0">
              <w:rPr>
                <w:sz w:val="20"/>
                <w:szCs w:val="20"/>
              </w:rPr>
              <w:t xml:space="preserve"> </w:t>
            </w:r>
            <w:proofErr w:type="spellStart"/>
            <w:r w:rsidRPr="00F81FD0">
              <w:rPr>
                <w:sz w:val="20"/>
                <w:szCs w:val="20"/>
              </w:rPr>
              <w:t>Celik</w:t>
            </w:r>
            <w:proofErr w:type="spellEnd"/>
            <w:r w:rsidRPr="00F81FD0">
              <w:rPr>
                <w:sz w:val="20"/>
                <w:szCs w:val="20"/>
              </w:rPr>
              <w:t xml:space="preserve"> </w:t>
            </w:r>
            <w:r w:rsidR="009D6BAD" w:rsidRPr="00F81FD0">
              <w:rPr>
                <w:sz w:val="20"/>
                <w:szCs w:val="20"/>
              </w:rPr>
              <w:t xml:space="preserve"> </w:t>
            </w:r>
          </w:p>
          <w:p w14:paraId="4B63F09A" w14:textId="61147850" w:rsidR="00555581" w:rsidRPr="00F81FD0" w:rsidRDefault="006E18A8" w:rsidP="009D6BAD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>929</w:t>
            </w:r>
            <w:r w:rsidR="00555581" w:rsidRPr="00F81FD0">
              <w:rPr>
                <w:sz w:val="20"/>
                <w:szCs w:val="20"/>
              </w:rPr>
              <w:t>-</w:t>
            </w:r>
            <w:r w:rsidRPr="00F81FD0">
              <w:rPr>
                <w:sz w:val="20"/>
                <w:szCs w:val="20"/>
              </w:rPr>
              <w:t>360</w:t>
            </w:r>
            <w:r w:rsidR="00555581" w:rsidRPr="00F81FD0">
              <w:rPr>
                <w:sz w:val="20"/>
                <w:szCs w:val="20"/>
              </w:rPr>
              <w:t>-</w:t>
            </w:r>
            <w:r w:rsidRPr="00F81FD0">
              <w:rPr>
                <w:sz w:val="20"/>
                <w:szCs w:val="20"/>
              </w:rPr>
              <w:t>9904</w:t>
            </w:r>
          </w:p>
          <w:p w14:paraId="19245233" w14:textId="2AA9FAFA" w:rsidR="00843BE5" w:rsidRPr="00F81FD0" w:rsidRDefault="009143B2" w:rsidP="009D6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NYU Graduate </w:t>
            </w:r>
          </w:p>
          <w:p w14:paraId="1C415747" w14:textId="4C04E1C1" w:rsidR="00843BE5" w:rsidRPr="00F81FD0" w:rsidRDefault="00843BE5" w:rsidP="009D6BAD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 xml:space="preserve">Social </w:t>
            </w:r>
            <w:r w:rsidR="006E18A8" w:rsidRPr="00F81FD0">
              <w:rPr>
                <w:sz w:val="20"/>
                <w:szCs w:val="20"/>
              </w:rPr>
              <w:t>M</w:t>
            </w:r>
            <w:r w:rsidRPr="00F81FD0">
              <w:rPr>
                <w:sz w:val="20"/>
                <w:szCs w:val="20"/>
              </w:rPr>
              <w:t xml:space="preserve">edia </w:t>
            </w:r>
            <w:r w:rsidR="006E18A8" w:rsidRPr="00F81FD0">
              <w:rPr>
                <w:sz w:val="20"/>
                <w:szCs w:val="20"/>
              </w:rPr>
              <w:t xml:space="preserve">Specialist </w:t>
            </w:r>
            <w:r w:rsidRPr="00F81FD0">
              <w:rPr>
                <w:sz w:val="20"/>
                <w:szCs w:val="20"/>
              </w:rPr>
              <w:t xml:space="preserve"> </w:t>
            </w:r>
          </w:p>
          <w:p w14:paraId="1F9FA25C" w14:textId="78CCFA81" w:rsidR="005B68B2" w:rsidRPr="00F81FD0" w:rsidRDefault="00843BE5" w:rsidP="009D6BAD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 xml:space="preserve">Employee at </w:t>
            </w:r>
            <w:proofErr w:type="spellStart"/>
            <w:r w:rsidRPr="00F81FD0">
              <w:rPr>
                <w:sz w:val="20"/>
                <w:szCs w:val="20"/>
              </w:rPr>
              <w:t>En</w:t>
            </w:r>
            <w:proofErr w:type="spellEnd"/>
            <w:r w:rsidRPr="00F81FD0">
              <w:rPr>
                <w:sz w:val="20"/>
                <w:szCs w:val="20"/>
              </w:rPr>
              <w:t xml:space="preserve"> Route</w:t>
            </w:r>
            <w:r w:rsidR="009143B2">
              <w:rPr>
                <w:sz w:val="20"/>
                <w:szCs w:val="20"/>
              </w:rPr>
              <w:t xml:space="preserve"> I work closely with </w:t>
            </w:r>
          </w:p>
          <w:p w14:paraId="68ABBFAA" w14:textId="77777777" w:rsidR="006E30A3" w:rsidRDefault="006E30A3" w:rsidP="009D6BAD">
            <w:pPr>
              <w:rPr>
                <w:sz w:val="20"/>
                <w:szCs w:val="20"/>
              </w:rPr>
            </w:pPr>
          </w:p>
          <w:p w14:paraId="73E16343" w14:textId="129D2E03" w:rsidR="006E30A3" w:rsidRPr="002D029B" w:rsidRDefault="002D029B" w:rsidP="006E30A3">
            <w:pPr>
              <w:rPr>
                <w:sz w:val="20"/>
                <w:szCs w:val="20"/>
              </w:rPr>
            </w:pPr>
            <w:r w:rsidRPr="002D029B">
              <w:rPr>
                <w:sz w:val="20"/>
                <w:szCs w:val="20"/>
              </w:rPr>
              <w:t>Toby Mcintosh</w:t>
            </w:r>
          </w:p>
          <w:p w14:paraId="28A9E7B2" w14:textId="251BEAE2" w:rsidR="006E30A3" w:rsidRPr="002D029B" w:rsidRDefault="006E30A3" w:rsidP="006E30A3">
            <w:pPr>
              <w:rPr>
                <w:sz w:val="20"/>
                <w:szCs w:val="20"/>
              </w:rPr>
            </w:pPr>
            <w:r w:rsidRPr="002D029B">
              <w:rPr>
                <w:sz w:val="20"/>
                <w:szCs w:val="20"/>
              </w:rPr>
              <w:t>4</w:t>
            </w:r>
            <w:r w:rsidR="002D029B" w:rsidRPr="002D029B">
              <w:rPr>
                <w:sz w:val="20"/>
                <w:szCs w:val="20"/>
              </w:rPr>
              <w:t>84-553-1866</w:t>
            </w:r>
          </w:p>
          <w:p w14:paraId="192A4FF0" w14:textId="7C440081" w:rsidR="006E30A3" w:rsidRPr="002D029B" w:rsidRDefault="002D029B" w:rsidP="006E30A3">
            <w:pPr>
              <w:rPr>
                <w:sz w:val="20"/>
                <w:szCs w:val="20"/>
              </w:rPr>
            </w:pPr>
            <w:proofErr w:type="spellStart"/>
            <w:r w:rsidRPr="002D029B">
              <w:rPr>
                <w:sz w:val="20"/>
                <w:szCs w:val="20"/>
              </w:rPr>
              <w:t>EnZed</w:t>
            </w:r>
            <w:proofErr w:type="spellEnd"/>
            <w:r w:rsidRPr="002D029B">
              <w:rPr>
                <w:sz w:val="20"/>
                <w:szCs w:val="20"/>
              </w:rPr>
              <w:t xml:space="preserve"> Marketing </w:t>
            </w:r>
          </w:p>
          <w:p w14:paraId="07496D7A" w14:textId="6C98B198" w:rsidR="006E30A3" w:rsidRPr="002D029B" w:rsidRDefault="002D029B" w:rsidP="006E30A3">
            <w:pPr>
              <w:rPr>
                <w:sz w:val="20"/>
                <w:szCs w:val="20"/>
              </w:rPr>
            </w:pPr>
            <w:r w:rsidRPr="002D029B">
              <w:rPr>
                <w:sz w:val="20"/>
                <w:szCs w:val="20"/>
              </w:rPr>
              <w:t xml:space="preserve">Marketing Consultant </w:t>
            </w:r>
          </w:p>
          <w:p w14:paraId="2C1EE63B" w14:textId="4DA49243" w:rsidR="002D029B" w:rsidRDefault="002D029B" w:rsidP="006E30A3">
            <w:pPr>
              <w:rPr>
                <w:sz w:val="20"/>
                <w:szCs w:val="20"/>
              </w:rPr>
            </w:pPr>
            <w:hyperlink r:id="rId10" w:history="1">
              <w:r w:rsidRPr="002D029B">
                <w:rPr>
                  <w:rStyle w:val="Hyperlink"/>
                  <w:sz w:val="20"/>
                  <w:szCs w:val="20"/>
                </w:rPr>
                <w:t>Toby@enzedmarketing.com</w:t>
              </w:r>
            </w:hyperlink>
          </w:p>
          <w:p w14:paraId="3A147777" w14:textId="697C34EC" w:rsidR="009143B2" w:rsidRPr="002D029B" w:rsidRDefault="009143B2" w:rsidP="00914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Collaborated on Marketing</w:t>
            </w:r>
            <w:r w:rsidRPr="002D029B">
              <w:rPr>
                <w:sz w:val="20"/>
                <w:szCs w:val="20"/>
              </w:rPr>
              <w:t xml:space="preserve"> Project </w:t>
            </w:r>
            <w:r>
              <w:rPr>
                <w:sz w:val="20"/>
                <w:szCs w:val="20"/>
              </w:rPr>
              <w:t>for Tianyu Arts &amp; Culture, Inc.</w:t>
            </w:r>
          </w:p>
          <w:p w14:paraId="332D8202" w14:textId="77777777" w:rsidR="006E30A3" w:rsidRPr="00F81FD0" w:rsidRDefault="006E30A3" w:rsidP="009D6BAD">
            <w:pPr>
              <w:rPr>
                <w:sz w:val="20"/>
                <w:szCs w:val="20"/>
              </w:rPr>
            </w:pPr>
          </w:p>
          <w:p w14:paraId="7BFBA6F3" w14:textId="77777777" w:rsidR="006E18A8" w:rsidRPr="00F81FD0" w:rsidRDefault="006E18A8" w:rsidP="006E18A8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 xml:space="preserve">Tracy Holder </w:t>
            </w:r>
          </w:p>
          <w:p w14:paraId="0040C3A6" w14:textId="7A32694F" w:rsidR="006E18A8" w:rsidRPr="00F81FD0" w:rsidRDefault="009143B2" w:rsidP="006E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Manager at </w:t>
            </w:r>
            <w:proofErr w:type="spellStart"/>
            <w:r w:rsidR="006E18A8" w:rsidRPr="00F81FD0">
              <w:rPr>
                <w:sz w:val="20"/>
                <w:szCs w:val="20"/>
              </w:rPr>
              <w:t>Bohan</w:t>
            </w:r>
            <w:proofErr w:type="spellEnd"/>
            <w:r w:rsidR="006E18A8" w:rsidRPr="00F81FD0">
              <w:rPr>
                <w:sz w:val="20"/>
                <w:szCs w:val="20"/>
              </w:rPr>
              <w:t xml:space="preserve"> Ideas </w:t>
            </w:r>
          </w:p>
          <w:p w14:paraId="4F9E6516" w14:textId="77777777" w:rsidR="006E18A8" w:rsidRPr="00F81FD0" w:rsidRDefault="006E18A8" w:rsidP="006E18A8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>https://www.bohanideas.com/</w:t>
            </w:r>
          </w:p>
          <w:p w14:paraId="0A98D629" w14:textId="77777777" w:rsidR="006E18A8" w:rsidRPr="00F81FD0" w:rsidRDefault="006E18A8" w:rsidP="006E18A8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>615-516-9002</w:t>
            </w:r>
            <w:r w:rsidRPr="00F81FD0">
              <w:rPr>
                <w:sz w:val="20"/>
                <w:szCs w:val="20"/>
              </w:rPr>
              <w:br/>
            </w:r>
            <w:hyperlink r:id="rId11" w:history="1">
              <w:r w:rsidRPr="00F81FD0">
                <w:rPr>
                  <w:rStyle w:val="Hyperlink"/>
                  <w:sz w:val="20"/>
                  <w:szCs w:val="20"/>
                </w:rPr>
                <w:t>tholder@bohanideas.com</w:t>
              </w:r>
            </w:hyperlink>
          </w:p>
          <w:p w14:paraId="245CAA9A" w14:textId="2BEBF7F9" w:rsidR="006E18A8" w:rsidRPr="00F81FD0" w:rsidRDefault="006E18A8" w:rsidP="006E18A8">
            <w:pPr>
              <w:rPr>
                <w:sz w:val="20"/>
                <w:szCs w:val="20"/>
              </w:rPr>
            </w:pPr>
            <w:r w:rsidRPr="00F81FD0">
              <w:rPr>
                <w:sz w:val="20"/>
                <w:szCs w:val="20"/>
              </w:rPr>
              <w:t xml:space="preserve">Interned at </w:t>
            </w:r>
            <w:r w:rsidR="00FA6BEF" w:rsidRPr="00F81FD0">
              <w:rPr>
                <w:sz w:val="20"/>
                <w:szCs w:val="20"/>
              </w:rPr>
              <w:t>A</w:t>
            </w:r>
            <w:r w:rsidRPr="00F81FD0">
              <w:rPr>
                <w:sz w:val="20"/>
                <w:szCs w:val="20"/>
              </w:rPr>
              <w:t xml:space="preserve">gency </w:t>
            </w:r>
          </w:p>
          <w:p w14:paraId="560583C5" w14:textId="0EE7830F" w:rsidR="009D6BAD" w:rsidRDefault="009D6BAD" w:rsidP="009D6BAD"/>
          <w:p w14:paraId="0D32788E" w14:textId="25813BD6" w:rsidR="00C646CC" w:rsidRDefault="00C646CC" w:rsidP="00C646CC">
            <w:pPr>
              <w:pStyle w:val="Heading2"/>
            </w:pPr>
            <w:r>
              <w:t>Certifications:</w:t>
            </w:r>
          </w:p>
          <w:p w14:paraId="69E14766" w14:textId="32E45CF7" w:rsidR="00C646CC" w:rsidRPr="00FA6BEF" w:rsidRDefault="00C646CC" w:rsidP="00055B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 xml:space="preserve">Google Ads </w:t>
            </w:r>
            <w:r w:rsidR="00055B6B" w:rsidRPr="00FA6BEF">
              <w:rPr>
                <w:sz w:val="20"/>
                <w:szCs w:val="20"/>
              </w:rPr>
              <w:t>c</w:t>
            </w:r>
            <w:r w:rsidRPr="00FA6BEF">
              <w:rPr>
                <w:sz w:val="20"/>
                <w:szCs w:val="20"/>
              </w:rPr>
              <w:t xml:space="preserve">ertified </w:t>
            </w:r>
            <w:r w:rsidR="00055B6B" w:rsidRPr="00FA6BEF">
              <w:rPr>
                <w:sz w:val="20"/>
                <w:szCs w:val="20"/>
              </w:rPr>
              <w:t>(Google Digital Garage)</w:t>
            </w:r>
          </w:p>
          <w:p w14:paraId="3817D54F" w14:textId="795A0265" w:rsidR="00186E68" w:rsidRPr="00FA6BEF" w:rsidRDefault="00186E68" w:rsidP="00055B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 xml:space="preserve">Meta </w:t>
            </w:r>
            <w:r w:rsidR="0020460E" w:rsidRPr="00FA6BEF">
              <w:rPr>
                <w:sz w:val="20"/>
                <w:szCs w:val="20"/>
              </w:rPr>
              <w:t>Ads Manager</w:t>
            </w:r>
            <w:r w:rsidR="008E0F14">
              <w:rPr>
                <w:sz w:val="20"/>
                <w:szCs w:val="20"/>
              </w:rPr>
              <w:t xml:space="preserve"> </w:t>
            </w:r>
            <w:proofErr w:type="gramStart"/>
            <w:r w:rsidR="00055B6B" w:rsidRPr="00FA6BEF">
              <w:rPr>
                <w:sz w:val="20"/>
                <w:szCs w:val="20"/>
              </w:rPr>
              <w:t>c</w:t>
            </w:r>
            <w:r w:rsidRPr="00FA6BEF">
              <w:rPr>
                <w:sz w:val="20"/>
                <w:szCs w:val="20"/>
              </w:rPr>
              <w:t>ertified</w:t>
            </w:r>
            <w:proofErr w:type="gramEnd"/>
            <w:r w:rsidRPr="00FA6BEF">
              <w:rPr>
                <w:sz w:val="20"/>
                <w:szCs w:val="20"/>
              </w:rPr>
              <w:t xml:space="preserve"> </w:t>
            </w:r>
          </w:p>
          <w:p w14:paraId="17AF6EF2" w14:textId="3607C238" w:rsidR="006E18A8" w:rsidRPr="00FA6BEF" w:rsidRDefault="006E18A8" w:rsidP="00055B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>GA4</w:t>
            </w:r>
            <w:r w:rsidR="008E0F14">
              <w:rPr>
                <w:sz w:val="20"/>
                <w:szCs w:val="20"/>
              </w:rPr>
              <w:t xml:space="preserve"> (</w:t>
            </w:r>
            <w:r w:rsidR="008E0F14" w:rsidRPr="00FA6BEF">
              <w:rPr>
                <w:sz w:val="20"/>
                <w:szCs w:val="20"/>
              </w:rPr>
              <w:t>U</w:t>
            </w:r>
            <w:r w:rsidR="008E0F14">
              <w:rPr>
                <w:sz w:val="20"/>
                <w:szCs w:val="20"/>
              </w:rPr>
              <w:t>niversal although obsolete)</w:t>
            </w:r>
            <w:r w:rsidRPr="00FA6BEF">
              <w:rPr>
                <w:sz w:val="20"/>
                <w:szCs w:val="20"/>
              </w:rPr>
              <w:t xml:space="preserve"> </w:t>
            </w:r>
            <w:proofErr w:type="gramStart"/>
            <w:r w:rsidRPr="00FA6BEF">
              <w:rPr>
                <w:sz w:val="20"/>
                <w:szCs w:val="20"/>
              </w:rPr>
              <w:t>certified</w:t>
            </w:r>
            <w:proofErr w:type="gramEnd"/>
            <w:r w:rsidRPr="00FA6BEF">
              <w:rPr>
                <w:sz w:val="20"/>
                <w:szCs w:val="20"/>
              </w:rPr>
              <w:t xml:space="preserve"> </w:t>
            </w:r>
          </w:p>
          <w:p w14:paraId="7589943C" w14:textId="77777777" w:rsidR="00055B6B" w:rsidRPr="00FA6BEF" w:rsidRDefault="00055B6B" w:rsidP="00055B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 xml:space="preserve">Proficient in Microsoft Office programs (Word, </w:t>
            </w:r>
            <w:proofErr w:type="spellStart"/>
            <w:r w:rsidRPr="00FA6BEF">
              <w:rPr>
                <w:sz w:val="20"/>
                <w:szCs w:val="20"/>
              </w:rPr>
              <w:t>Powerpoint</w:t>
            </w:r>
            <w:proofErr w:type="spellEnd"/>
            <w:r w:rsidRPr="00FA6BEF">
              <w:rPr>
                <w:sz w:val="20"/>
                <w:szCs w:val="20"/>
              </w:rPr>
              <w:t>, Excel)</w:t>
            </w:r>
          </w:p>
          <w:p w14:paraId="1C292F4E" w14:textId="1C00B2F8" w:rsidR="00055B6B" w:rsidRPr="00FA6BEF" w:rsidRDefault="00055B6B" w:rsidP="00055B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>Google p</w:t>
            </w:r>
            <w:r w:rsidR="00FA6BEF" w:rsidRPr="00FA6BEF">
              <w:rPr>
                <w:sz w:val="20"/>
                <w:szCs w:val="20"/>
              </w:rPr>
              <w:t xml:space="preserve">roducts (Google Sheets, Docs, and </w:t>
            </w:r>
            <w:proofErr w:type="spellStart"/>
            <w:r w:rsidR="00FA6BEF" w:rsidRPr="00FA6BEF">
              <w:rPr>
                <w:sz w:val="20"/>
                <w:szCs w:val="20"/>
              </w:rPr>
              <w:t>etc</w:t>
            </w:r>
            <w:proofErr w:type="spellEnd"/>
            <w:r w:rsidR="00FA6BEF" w:rsidRPr="00FA6BEF">
              <w:rPr>
                <w:sz w:val="20"/>
                <w:szCs w:val="20"/>
              </w:rPr>
              <w:t>…)</w:t>
            </w:r>
          </w:p>
          <w:p w14:paraId="0CB0E0E9" w14:textId="4ECC4E5F" w:rsidR="006E18A8" w:rsidRPr="00D824D7" w:rsidRDefault="00055B6B" w:rsidP="00C646C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6BEF">
              <w:rPr>
                <w:sz w:val="20"/>
                <w:szCs w:val="20"/>
              </w:rPr>
              <w:t xml:space="preserve">Currently learning Adobe Photoshop and Premiere </w:t>
            </w:r>
            <w:r w:rsidR="00FA6BEF" w:rsidRPr="00FA6BEF">
              <w:rPr>
                <w:sz w:val="20"/>
                <w:szCs w:val="20"/>
              </w:rPr>
              <w:t>P</w:t>
            </w:r>
            <w:r w:rsidRPr="00FA6BEF">
              <w:rPr>
                <w:sz w:val="20"/>
                <w:szCs w:val="20"/>
              </w:rPr>
              <w:t xml:space="preserve">ro </w:t>
            </w:r>
          </w:p>
          <w:p w14:paraId="721352B9" w14:textId="3809C78E" w:rsidR="009D6BAD" w:rsidRPr="009D6BAD" w:rsidRDefault="009D6BAD" w:rsidP="009D6BAD"/>
        </w:tc>
      </w:tr>
      <w:tr w:rsidR="000E1D44" w14:paraId="47DE4707" w14:textId="77777777" w:rsidTr="008E0F14">
        <w:trPr>
          <w:trHeight w:val="149"/>
        </w:trPr>
        <w:tc>
          <w:tcPr>
            <w:tcW w:w="3332" w:type="dxa"/>
            <w:gridSpan w:val="2"/>
            <w:tcBorders>
              <w:right w:val="single" w:sz="18" w:space="0" w:color="648276" w:themeColor="accent5"/>
            </w:tcBorders>
          </w:tcPr>
          <w:p w14:paraId="06C86842" w14:textId="77777777" w:rsidR="000E1D44" w:rsidRDefault="000E1D44"/>
        </w:tc>
        <w:tc>
          <w:tcPr>
            <w:tcW w:w="7458" w:type="dxa"/>
            <w:gridSpan w:val="3"/>
            <w:tcBorders>
              <w:left w:val="single" w:sz="18" w:space="0" w:color="648276" w:themeColor="accent5"/>
            </w:tcBorders>
          </w:tcPr>
          <w:p w14:paraId="2CA81945" w14:textId="52AA1F7C" w:rsidR="000E1D44" w:rsidRPr="000E1D44" w:rsidRDefault="000E1D44" w:rsidP="0057534A">
            <w:pPr>
              <w:pStyle w:val="TextRight"/>
            </w:pPr>
          </w:p>
        </w:tc>
      </w:tr>
    </w:tbl>
    <w:p w14:paraId="3557C504" w14:textId="77777777" w:rsidR="00C55D85" w:rsidRDefault="00C55D85"/>
    <w:sectPr w:rsidR="00C55D85" w:rsidSect="00F4501B"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952B" w14:textId="77777777" w:rsidR="00F71BC7" w:rsidRDefault="00F71BC7" w:rsidP="00F316AD">
      <w:r>
        <w:separator/>
      </w:r>
    </w:p>
  </w:endnote>
  <w:endnote w:type="continuationSeparator" w:id="0">
    <w:p w14:paraId="3F0A5D51" w14:textId="77777777" w:rsidR="00F71BC7" w:rsidRDefault="00F71BC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A25D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3D2EA" wp14:editId="13DF4123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92A76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B92E" w14:textId="77777777" w:rsidR="00F71BC7" w:rsidRDefault="00F71BC7" w:rsidP="00F316AD">
      <w:r>
        <w:separator/>
      </w:r>
    </w:p>
  </w:footnote>
  <w:footnote w:type="continuationSeparator" w:id="0">
    <w:p w14:paraId="68EF6FCE" w14:textId="77777777" w:rsidR="00F71BC7" w:rsidRDefault="00F71BC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5FC"/>
    <w:multiLevelType w:val="hybridMultilevel"/>
    <w:tmpl w:val="384C2F94"/>
    <w:lvl w:ilvl="0" w:tplc="B6F0B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244"/>
    <w:multiLevelType w:val="multilevel"/>
    <w:tmpl w:val="189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D36B1"/>
    <w:multiLevelType w:val="hybridMultilevel"/>
    <w:tmpl w:val="C6D8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4313"/>
    <w:multiLevelType w:val="hybridMultilevel"/>
    <w:tmpl w:val="CF5C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C5DB3"/>
    <w:multiLevelType w:val="hybridMultilevel"/>
    <w:tmpl w:val="AF44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52F70"/>
    <w:multiLevelType w:val="hybridMultilevel"/>
    <w:tmpl w:val="2F8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77A0"/>
    <w:multiLevelType w:val="hybridMultilevel"/>
    <w:tmpl w:val="210A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3365">
    <w:abstractNumId w:val="0"/>
  </w:num>
  <w:num w:numId="2" w16cid:durableId="1371955761">
    <w:abstractNumId w:val="2"/>
  </w:num>
  <w:num w:numId="3" w16cid:durableId="1265266504">
    <w:abstractNumId w:val="6"/>
  </w:num>
  <w:num w:numId="4" w16cid:durableId="48918529">
    <w:abstractNumId w:val="3"/>
  </w:num>
  <w:num w:numId="5" w16cid:durableId="1141458660">
    <w:abstractNumId w:val="4"/>
  </w:num>
  <w:num w:numId="6" w16cid:durableId="1457409478">
    <w:abstractNumId w:val="5"/>
  </w:num>
  <w:num w:numId="7" w16cid:durableId="12996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97"/>
    <w:rsid w:val="00055B6B"/>
    <w:rsid w:val="00095FCF"/>
    <w:rsid w:val="000A3EB2"/>
    <w:rsid w:val="000D43D9"/>
    <w:rsid w:val="000E1D44"/>
    <w:rsid w:val="0011339F"/>
    <w:rsid w:val="00120340"/>
    <w:rsid w:val="00186E68"/>
    <w:rsid w:val="001D0E8B"/>
    <w:rsid w:val="0020460E"/>
    <w:rsid w:val="0020696E"/>
    <w:rsid w:val="00214B8D"/>
    <w:rsid w:val="00222C53"/>
    <w:rsid w:val="002356A2"/>
    <w:rsid w:val="00253730"/>
    <w:rsid w:val="002D029B"/>
    <w:rsid w:val="002D12DA"/>
    <w:rsid w:val="002F37C6"/>
    <w:rsid w:val="003019B2"/>
    <w:rsid w:val="003441BE"/>
    <w:rsid w:val="0034688D"/>
    <w:rsid w:val="0035065A"/>
    <w:rsid w:val="00352916"/>
    <w:rsid w:val="003E0F66"/>
    <w:rsid w:val="0040233B"/>
    <w:rsid w:val="00415A55"/>
    <w:rsid w:val="00454BFA"/>
    <w:rsid w:val="004E084D"/>
    <w:rsid w:val="004E6474"/>
    <w:rsid w:val="004F71A7"/>
    <w:rsid w:val="00511A6E"/>
    <w:rsid w:val="00532374"/>
    <w:rsid w:val="00555581"/>
    <w:rsid w:val="0057534A"/>
    <w:rsid w:val="005B68B2"/>
    <w:rsid w:val="005B725F"/>
    <w:rsid w:val="005E0F7D"/>
    <w:rsid w:val="005E5C89"/>
    <w:rsid w:val="00605A5B"/>
    <w:rsid w:val="0061222B"/>
    <w:rsid w:val="00615EAA"/>
    <w:rsid w:val="00633D2C"/>
    <w:rsid w:val="006479AC"/>
    <w:rsid w:val="006B0592"/>
    <w:rsid w:val="006B0D27"/>
    <w:rsid w:val="006C60E6"/>
    <w:rsid w:val="006E18A8"/>
    <w:rsid w:val="006E30A3"/>
    <w:rsid w:val="006E4B09"/>
    <w:rsid w:val="006E70D3"/>
    <w:rsid w:val="00700D8E"/>
    <w:rsid w:val="00741473"/>
    <w:rsid w:val="00743D37"/>
    <w:rsid w:val="007A4197"/>
    <w:rsid w:val="007B0F94"/>
    <w:rsid w:val="007F4BFB"/>
    <w:rsid w:val="007F5591"/>
    <w:rsid w:val="00843BE5"/>
    <w:rsid w:val="00897FA5"/>
    <w:rsid w:val="008B00B7"/>
    <w:rsid w:val="008C7635"/>
    <w:rsid w:val="008E0F14"/>
    <w:rsid w:val="0090525F"/>
    <w:rsid w:val="009143B2"/>
    <w:rsid w:val="00925AD0"/>
    <w:rsid w:val="00941A42"/>
    <w:rsid w:val="009530B9"/>
    <w:rsid w:val="00983144"/>
    <w:rsid w:val="009856BE"/>
    <w:rsid w:val="009D6BAD"/>
    <w:rsid w:val="00A53177"/>
    <w:rsid w:val="00A77921"/>
    <w:rsid w:val="00A92AFC"/>
    <w:rsid w:val="00AC27CF"/>
    <w:rsid w:val="00AD3E94"/>
    <w:rsid w:val="00AE15E1"/>
    <w:rsid w:val="00B00CC2"/>
    <w:rsid w:val="00B575FB"/>
    <w:rsid w:val="00BB2A38"/>
    <w:rsid w:val="00BC04C4"/>
    <w:rsid w:val="00C1095A"/>
    <w:rsid w:val="00C21D11"/>
    <w:rsid w:val="00C307CA"/>
    <w:rsid w:val="00C47865"/>
    <w:rsid w:val="00C55D85"/>
    <w:rsid w:val="00C646CC"/>
    <w:rsid w:val="00CA2273"/>
    <w:rsid w:val="00CA7D84"/>
    <w:rsid w:val="00CD50FD"/>
    <w:rsid w:val="00D1336A"/>
    <w:rsid w:val="00D23923"/>
    <w:rsid w:val="00D24908"/>
    <w:rsid w:val="00D47124"/>
    <w:rsid w:val="00D824D7"/>
    <w:rsid w:val="00DB08FB"/>
    <w:rsid w:val="00DD5D7B"/>
    <w:rsid w:val="00DF7397"/>
    <w:rsid w:val="00E10BDB"/>
    <w:rsid w:val="00E128E0"/>
    <w:rsid w:val="00E54F05"/>
    <w:rsid w:val="00E8485D"/>
    <w:rsid w:val="00E84C99"/>
    <w:rsid w:val="00ED6703"/>
    <w:rsid w:val="00F316AD"/>
    <w:rsid w:val="00F357C1"/>
    <w:rsid w:val="00F4501B"/>
    <w:rsid w:val="00F61A3E"/>
    <w:rsid w:val="00F71BC7"/>
    <w:rsid w:val="00F81FD0"/>
    <w:rsid w:val="00F82F85"/>
    <w:rsid w:val="00FA6BEF"/>
    <w:rsid w:val="00FC3189"/>
    <w:rsid w:val="00FF7788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1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941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BAD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lder@bohanidea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by@enzed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ersantos/Library/Containers/com.microsoft.Word/Data/Library/Application%20Support/Microsoft/Office/16.0/DTS/Search/%7bB57F61EE-F6BF-954E-A3A7-115156B21623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2E200FCAD5D544B7FE468947EC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8C43-7751-C947-8608-BA1BC529D733}"/>
      </w:docPartPr>
      <w:docPartBody>
        <w:p w:rsidR="007C4AF9" w:rsidRDefault="00342C54">
          <w:pPr>
            <w:pStyle w:val="3D2E200FCAD5D544B7FE468947EC6EB2"/>
          </w:pPr>
          <w:r w:rsidRPr="00605A5B">
            <w:t>Contact</w:t>
          </w:r>
        </w:p>
      </w:docPartBody>
    </w:docPart>
    <w:docPart>
      <w:docPartPr>
        <w:name w:val="2B57DECBDE32F540AF38D22031DF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E2EA-22A9-6840-A2F0-AF4792E0A202}"/>
      </w:docPartPr>
      <w:docPartBody>
        <w:p w:rsidR="007C4AF9" w:rsidRDefault="00342C54">
          <w:pPr>
            <w:pStyle w:val="2B57DECBDE32F540AF38D22031DF6C8B"/>
          </w:pPr>
          <w:r>
            <w:t>Education</w:t>
          </w:r>
        </w:p>
      </w:docPartBody>
    </w:docPart>
    <w:docPart>
      <w:docPartPr>
        <w:name w:val="E78F940B48D7124E887C145B48C7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0B5D-C45A-4D40-8C5B-3924250D6E46}"/>
      </w:docPartPr>
      <w:docPartBody>
        <w:p w:rsidR="007C4AF9" w:rsidRDefault="00342C54">
          <w:pPr>
            <w:pStyle w:val="E78F940B48D7124E887C145B48C7FE4D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4"/>
    <w:rsid w:val="000035DF"/>
    <w:rsid w:val="0000608C"/>
    <w:rsid w:val="00342C54"/>
    <w:rsid w:val="003C7F28"/>
    <w:rsid w:val="00496DCB"/>
    <w:rsid w:val="00670AD7"/>
    <w:rsid w:val="00703DE7"/>
    <w:rsid w:val="007C4AF9"/>
    <w:rsid w:val="0089068F"/>
    <w:rsid w:val="00954DC2"/>
    <w:rsid w:val="00A310EE"/>
    <w:rsid w:val="00AA3284"/>
    <w:rsid w:val="00AA7D59"/>
    <w:rsid w:val="00B94222"/>
    <w:rsid w:val="00C231D1"/>
    <w:rsid w:val="00D238E7"/>
    <w:rsid w:val="00D93A96"/>
    <w:rsid w:val="00E14812"/>
    <w:rsid w:val="00E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3D2E200FCAD5D544B7FE468947EC6EB2">
    <w:name w:val="3D2E200FCAD5D544B7FE468947EC6EB2"/>
  </w:style>
  <w:style w:type="paragraph" w:customStyle="1" w:styleId="2B57DECBDE32F540AF38D22031DF6C8B">
    <w:name w:val="2B57DECBDE32F540AF38D22031DF6C8B"/>
  </w:style>
  <w:style w:type="paragraph" w:customStyle="1" w:styleId="8F4B1E2C9E7CB64295BE2E100E28C9E2">
    <w:name w:val="8F4B1E2C9E7CB64295BE2E100E28C9E2"/>
  </w:style>
  <w:style w:type="paragraph" w:customStyle="1" w:styleId="E78F940B48D7124E887C145B48C7FE4D">
    <w:name w:val="E78F940B48D7124E887C145B48C7F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{B57F61EE-F6BF-954E-A3A7-115156B21623}tf67351832.dotx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2021-05-10T00:45:00Z</dcterms:created>
  <dcterms:modified xsi:type="dcterms:W3CDTF">2023-09-10T23:12:00Z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